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6FE" w:rsidRPr="002009B2" w:rsidRDefault="004D76FE" w:rsidP="004D76FE">
      <w:pPr>
        <w:pStyle w:val="Title"/>
        <w:jc w:val="center"/>
        <w:rPr>
          <w:color w:val="783F04" w:themeColor="accent1" w:themeShade="80"/>
          <w:lang w:val="sq-AL"/>
        </w:rPr>
      </w:pPr>
      <w:r w:rsidRPr="002009B2">
        <w:rPr>
          <w:noProof/>
          <w:lang w:eastAsia="en-US"/>
        </w:rPr>
        <w:drawing>
          <wp:anchor distT="0" distB="0" distL="114300" distR="114300" simplePos="0" relativeHeight="251658240" behindDoc="1" locked="0" layoutInCell="1" allowOverlap="1" wp14:anchorId="59C7E657" wp14:editId="64DC8227">
            <wp:simplePos x="0" y="0"/>
            <wp:positionH relativeFrom="column">
              <wp:posOffset>2301875</wp:posOffset>
            </wp:positionH>
            <wp:positionV relativeFrom="paragraph">
              <wp:posOffset>-131445</wp:posOffset>
            </wp:positionV>
            <wp:extent cx="2265680" cy="890270"/>
            <wp:effectExtent l="0" t="0" r="1270" b="5080"/>
            <wp:wrapTight wrapText="bothSides">
              <wp:wrapPolygon edited="0">
                <wp:start x="9807" y="0"/>
                <wp:lineTo x="8717" y="2773"/>
                <wp:lineTo x="8173" y="5084"/>
                <wp:lineTo x="8173" y="9706"/>
                <wp:lineTo x="9989" y="14790"/>
                <wp:lineTo x="0" y="16177"/>
                <wp:lineTo x="0" y="21261"/>
                <wp:lineTo x="21430" y="21261"/>
                <wp:lineTo x="21430" y="16177"/>
                <wp:lineTo x="11623" y="14790"/>
                <wp:lineTo x="13621" y="9706"/>
                <wp:lineTo x="13621" y="5546"/>
                <wp:lineTo x="12895" y="3235"/>
                <wp:lineTo x="11078" y="0"/>
                <wp:lineTo x="9807"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65680" cy="890270"/>
                    </a:xfrm>
                    <a:prstGeom prst="rect">
                      <a:avLst/>
                    </a:prstGeom>
                  </pic:spPr>
                </pic:pic>
              </a:graphicData>
            </a:graphic>
            <wp14:sizeRelH relativeFrom="page">
              <wp14:pctWidth>0</wp14:pctWidth>
            </wp14:sizeRelH>
            <wp14:sizeRelV relativeFrom="page">
              <wp14:pctHeight>0</wp14:pctHeight>
            </wp14:sizeRelV>
          </wp:anchor>
        </w:drawing>
      </w:r>
    </w:p>
    <w:p w:rsidR="004D76FE" w:rsidRPr="002009B2" w:rsidRDefault="004D76FE">
      <w:pPr>
        <w:pStyle w:val="Title"/>
        <w:rPr>
          <w:color w:val="783F04" w:themeColor="accent1" w:themeShade="80"/>
          <w:lang w:val="sq-AL"/>
        </w:rPr>
      </w:pPr>
    </w:p>
    <w:p w:rsidR="004D76FE" w:rsidRPr="002009B2" w:rsidRDefault="004D76FE" w:rsidP="004D76FE">
      <w:pPr>
        <w:pStyle w:val="Title"/>
        <w:jc w:val="center"/>
        <w:rPr>
          <w:color w:val="783F04" w:themeColor="accent1" w:themeShade="80"/>
          <w:lang w:val="sq-AL"/>
        </w:rPr>
      </w:pPr>
      <w:r w:rsidRPr="002009B2">
        <w:rPr>
          <w:color w:val="783F04" w:themeColor="accent1" w:themeShade="80"/>
          <w:lang w:val="sq-AL"/>
        </w:rPr>
        <w:t>Axhenda Di</w:t>
      </w:r>
      <w:bookmarkStart w:id="0" w:name="_GoBack"/>
      <w:bookmarkEnd w:id="0"/>
      <w:r w:rsidRPr="002009B2">
        <w:rPr>
          <w:color w:val="783F04" w:themeColor="accent1" w:themeShade="80"/>
          <w:lang w:val="sq-AL"/>
        </w:rPr>
        <w:t>xhitale</w:t>
      </w:r>
      <w:r w:rsidR="00C14CEF" w:rsidRPr="002009B2">
        <w:rPr>
          <w:color w:val="783F04" w:themeColor="accent1" w:themeShade="80"/>
          <w:lang w:val="sq-AL"/>
        </w:rPr>
        <w:t xml:space="preserve"> </w:t>
      </w:r>
      <w:r w:rsidRPr="002009B2">
        <w:rPr>
          <w:color w:val="783F04" w:themeColor="accent1" w:themeShade="80"/>
          <w:lang w:val="sq-AL"/>
        </w:rPr>
        <w:t>e Shqipërisë</w:t>
      </w:r>
    </w:p>
    <w:p w:rsidR="003C3740" w:rsidRPr="002009B2" w:rsidRDefault="004D76FE" w:rsidP="004D76FE">
      <w:pPr>
        <w:pStyle w:val="Title"/>
        <w:jc w:val="center"/>
        <w:rPr>
          <w:color w:val="783F04" w:themeColor="accent1" w:themeShade="80"/>
          <w:lang w:val="sq-AL"/>
        </w:rPr>
      </w:pPr>
      <w:r w:rsidRPr="002009B2">
        <w:rPr>
          <w:color w:val="783F04" w:themeColor="accent1" w:themeShade="80"/>
          <w:lang w:val="sq-AL"/>
        </w:rPr>
        <w:t>2014-2020</w:t>
      </w:r>
      <w:r w:rsidR="00C14CEF" w:rsidRPr="002009B2">
        <w:rPr>
          <w:color w:val="783F04" w:themeColor="accent1" w:themeShade="80"/>
          <w:lang w:val="sq-AL"/>
        </w:rPr>
        <w:t>|</w:t>
      </w:r>
      <w:r w:rsidRPr="002009B2">
        <w:rPr>
          <w:color w:val="783F04" w:themeColor="accent1" w:themeShade="80"/>
          <w:lang w:val="sq-AL"/>
        </w:rPr>
        <w:t>konsultim publik</w:t>
      </w:r>
    </w:p>
    <w:p w:rsidR="004D76FE" w:rsidRPr="002009B2" w:rsidRDefault="004D76FE" w:rsidP="00F615E9">
      <w:pPr>
        <w:ind w:left="2160" w:hanging="2160"/>
        <w:jc w:val="both"/>
        <w:rPr>
          <w:b/>
          <w:lang w:val="sq-AL"/>
        </w:rPr>
      </w:pPr>
    </w:p>
    <w:p w:rsidR="00A73C36" w:rsidRPr="002009B2" w:rsidRDefault="004D76FE" w:rsidP="00F615E9">
      <w:pPr>
        <w:ind w:left="2160" w:hanging="2160"/>
        <w:jc w:val="both"/>
        <w:rPr>
          <w:lang w:val="sq-AL"/>
        </w:rPr>
      </w:pPr>
      <w:r w:rsidRPr="002009B2">
        <w:rPr>
          <w:b/>
          <w:lang w:val="sq-AL"/>
        </w:rPr>
        <w:t xml:space="preserve">Grupu i Punës </w:t>
      </w:r>
      <w:r w:rsidR="00B13071">
        <w:rPr>
          <w:b/>
          <w:lang w:val="sq-AL"/>
        </w:rPr>
        <w:t>2</w:t>
      </w:r>
      <w:r w:rsidR="00A73C36" w:rsidRPr="002009B2">
        <w:rPr>
          <w:b/>
          <w:lang w:val="sq-AL"/>
        </w:rPr>
        <w:t>:</w:t>
      </w:r>
      <w:r w:rsidR="00A73C36" w:rsidRPr="002009B2">
        <w:rPr>
          <w:b/>
          <w:lang w:val="sq-AL"/>
        </w:rPr>
        <w:tab/>
      </w:r>
      <w:r w:rsidR="00B13071">
        <w:rPr>
          <w:lang w:val="sq-AL"/>
        </w:rPr>
        <w:t>Institucionet Shtetërore dhe Programet/Donatorët</w:t>
      </w:r>
    </w:p>
    <w:p w:rsidR="003C3740" w:rsidRPr="002009B2" w:rsidRDefault="005146B8">
      <w:pPr>
        <w:pStyle w:val="Subtitle"/>
        <w:rPr>
          <w:lang w:val="sq-AL"/>
        </w:rPr>
      </w:pPr>
      <w:r w:rsidRPr="002009B2">
        <w:rPr>
          <w:color w:val="783F04" w:themeColor="accent1" w:themeShade="80"/>
          <w:lang w:val="sq-AL"/>
        </w:rPr>
        <w:t>datë</w:t>
      </w:r>
      <w:r w:rsidR="00E62224" w:rsidRPr="002009B2">
        <w:rPr>
          <w:lang w:val="sq-AL"/>
        </w:rPr>
        <w:t xml:space="preserve"> |</w:t>
      </w:r>
      <w:sdt>
        <w:sdtPr>
          <w:rPr>
            <w:rStyle w:val="SubtleEmphasis"/>
            <w:lang w:val="sq-AL"/>
          </w:rPr>
          <w:id w:val="-471444906"/>
          <w:placeholder>
            <w:docPart w:val="22A3FB209DF542A7B7BEBCEE4C589369"/>
          </w:placeholder>
          <w:date w:fullDate="2014-11-14T09:30:00Z">
            <w:dateFormat w:val="M/d/yyyy h:mm am/pm"/>
            <w:lid w:val="en-US"/>
            <w:storeMappedDataAs w:val="dateTime"/>
            <w:calendar w:val="gregorian"/>
          </w:date>
        </w:sdtPr>
        <w:sdtEndPr>
          <w:rPr>
            <w:rStyle w:val="DefaultParagraphFont"/>
            <w:i w:val="0"/>
            <w:iCs w:val="0"/>
            <w:color w:val="9F2936" w:themeColor="accent2"/>
          </w:rPr>
        </w:sdtEndPr>
        <w:sdtContent>
          <w:r w:rsidR="004D76FE" w:rsidRPr="002009B2">
            <w:rPr>
              <w:rStyle w:val="SubtleEmphasis"/>
              <w:lang w:val="sq-AL"/>
            </w:rPr>
            <w:t>11/14/2014 9:30 AM</w:t>
          </w:r>
        </w:sdtContent>
      </w:sdt>
      <w:r w:rsidR="00E62224" w:rsidRPr="002009B2">
        <w:rPr>
          <w:lang w:val="sq-AL"/>
        </w:rPr>
        <w:t xml:space="preserve"> </w:t>
      </w:r>
      <w:r w:rsidR="00E62224" w:rsidRPr="002009B2">
        <w:rPr>
          <w:color w:val="783F04" w:themeColor="accent1" w:themeShade="80"/>
          <w:lang w:val="sq-AL"/>
        </w:rPr>
        <w:t xml:space="preserve">| </w:t>
      </w:r>
      <w:r w:rsidR="000B235A" w:rsidRPr="002009B2">
        <w:rPr>
          <w:color w:val="783F04" w:themeColor="accent1" w:themeShade="80"/>
          <w:lang w:val="sq-AL"/>
        </w:rPr>
        <w:t>vendi</w:t>
      </w:r>
      <w:r w:rsidR="00E62224" w:rsidRPr="002009B2">
        <w:rPr>
          <w:color w:val="783F04" w:themeColor="accent1" w:themeShade="80"/>
          <w:lang w:val="sq-AL"/>
        </w:rPr>
        <w:t xml:space="preserve"> </w:t>
      </w:r>
      <w:sdt>
        <w:sdtPr>
          <w:rPr>
            <w:rStyle w:val="SubtleEmphasis"/>
            <w:lang w:val="sq-AL"/>
          </w:rPr>
          <w:id w:val="465398058"/>
          <w:placeholder>
            <w:docPart w:val="CE15517E57654F0298F8A75C186F49F2"/>
          </w:placeholder>
        </w:sdtPr>
        <w:sdtEndPr>
          <w:rPr>
            <w:rStyle w:val="DefaultParagraphFont"/>
            <w:i w:val="0"/>
            <w:iCs w:val="0"/>
            <w:color w:val="9F2936" w:themeColor="accent2"/>
          </w:rPr>
        </w:sdtEndPr>
        <w:sdtContent>
          <w:r w:rsidR="004D76FE" w:rsidRPr="002009B2">
            <w:rPr>
              <w:rStyle w:val="SubtleEmphasis"/>
              <w:lang w:val="sq-AL"/>
            </w:rPr>
            <w:t>Hotel Rogner, Tiranë</w:t>
          </w:r>
        </w:sdtContent>
      </w:sdt>
    </w:p>
    <w:tbl>
      <w:tblPr>
        <w:tblW w:w="5000" w:type="pct"/>
        <w:tblLayout w:type="fixed"/>
        <w:tblCellMar>
          <w:left w:w="0" w:type="dxa"/>
          <w:right w:w="0" w:type="dxa"/>
        </w:tblCellMar>
        <w:tblLook w:val="04A0" w:firstRow="1" w:lastRow="0" w:firstColumn="1" w:lastColumn="0" w:noHBand="0" w:noVBand="1"/>
        <w:tblDescription w:val="Meeting participants"/>
      </w:tblPr>
      <w:tblGrid>
        <w:gridCol w:w="5400"/>
        <w:gridCol w:w="5400"/>
      </w:tblGrid>
      <w:tr w:rsidR="003C3740" w:rsidRPr="002009B2">
        <w:tc>
          <w:tcPr>
            <w:tcW w:w="5400" w:type="dxa"/>
          </w:tcPr>
          <w:tbl>
            <w:tblPr>
              <w:tblW w:w="5390"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Description w:val="Meeting participants 1"/>
            </w:tblPr>
            <w:tblGrid>
              <w:gridCol w:w="2407"/>
              <w:gridCol w:w="2983"/>
            </w:tblGrid>
            <w:tr w:rsidR="003C3740" w:rsidRPr="002009B2" w:rsidTr="007F3E1F">
              <w:tc>
                <w:tcPr>
                  <w:tcW w:w="2407" w:type="dxa"/>
                  <w:tcBorders>
                    <w:left w:val="nil"/>
                  </w:tcBorders>
                </w:tcPr>
                <w:p w:rsidR="003C3740" w:rsidRPr="002009B2" w:rsidRDefault="00C14CEF">
                  <w:pPr>
                    <w:pStyle w:val="Heading3"/>
                    <w:spacing w:after="0"/>
                    <w:rPr>
                      <w:color w:val="auto"/>
                      <w:lang w:val="sq-AL"/>
                    </w:rPr>
                  </w:pPr>
                  <w:r w:rsidRPr="002009B2">
                    <w:rPr>
                      <w:color w:val="auto"/>
                      <w:lang w:val="sq-AL"/>
                    </w:rPr>
                    <w:t>Organizuar nga:</w:t>
                  </w:r>
                </w:p>
              </w:tc>
              <w:sdt>
                <w:sdtPr>
                  <w:rPr>
                    <w:color w:val="auto"/>
                    <w:lang w:val="sq-AL"/>
                  </w:rPr>
                  <w:id w:val="882985375"/>
                  <w:placeholder>
                    <w:docPart w:val="17C547DE448F4A58959875CC0B99E69F"/>
                  </w:placeholder>
                </w:sdtPr>
                <w:sdtEndPr/>
                <w:sdtContent>
                  <w:tc>
                    <w:tcPr>
                      <w:tcW w:w="2983" w:type="dxa"/>
                      <w:tcBorders>
                        <w:right w:val="single" w:sz="8" w:space="0" w:color="F07F09" w:themeColor="accent1"/>
                      </w:tcBorders>
                    </w:tcPr>
                    <w:p w:rsidR="003C3740" w:rsidRPr="002009B2" w:rsidRDefault="004D76FE" w:rsidP="004D76FE">
                      <w:pPr>
                        <w:pStyle w:val="Heading3"/>
                        <w:spacing w:after="0"/>
                        <w:rPr>
                          <w:color w:val="auto"/>
                          <w:lang w:val="sq-AL"/>
                        </w:rPr>
                      </w:pPr>
                      <w:r w:rsidRPr="002009B2">
                        <w:rPr>
                          <w:color w:val="auto"/>
                          <w:lang w:val="sq-AL"/>
                        </w:rPr>
                        <w:t>MIAP</w:t>
                      </w:r>
                    </w:p>
                  </w:tc>
                </w:sdtContent>
              </w:sdt>
            </w:tr>
            <w:tr w:rsidR="00F615E9" w:rsidRPr="002009B2" w:rsidTr="00A95925">
              <w:trPr>
                <w:trHeight w:val="1914"/>
              </w:trPr>
              <w:tc>
                <w:tcPr>
                  <w:tcW w:w="2407" w:type="dxa"/>
                  <w:tcBorders>
                    <w:left w:val="nil"/>
                  </w:tcBorders>
                </w:tcPr>
                <w:p w:rsidR="00F615E9" w:rsidRPr="002009B2" w:rsidRDefault="00F615E9" w:rsidP="004D76FE">
                  <w:pPr>
                    <w:pStyle w:val="Heading3"/>
                    <w:spacing w:after="0"/>
                    <w:rPr>
                      <w:color w:val="auto"/>
                      <w:lang w:val="sq-AL"/>
                    </w:rPr>
                  </w:pPr>
                  <w:r w:rsidRPr="002009B2">
                    <w:rPr>
                      <w:color w:val="auto"/>
                      <w:lang w:val="sq-AL"/>
                    </w:rPr>
                    <w:t>Formati i takimit:</w:t>
                  </w:r>
                </w:p>
                <w:p w:rsidR="00A73C36" w:rsidRPr="002009B2" w:rsidRDefault="00A73C36" w:rsidP="004D76FE">
                  <w:pPr>
                    <w:pStyle w:val="Heading3"/>
                    <w:spacing w:after="0"/>
                    <w:rPr>
                      <w:color w:val="auto"/>
                      <w:lang w:val="sq-AL"/>
                    </w:rPr>
                  </w:pPr>
                </w:p>
                <w:p w:rsidR="00F615E9" w:rsidRPr="002009B2" w:rsidRDefault="004D76FE" w:rsidP="004D76FE">
                  <w:pPr>
                    <w:pStyle w:val="Heading3"/>
                    <w:spacing w:after="0"/>
                    <w:rPr>
                      <w:color w:val="auto"/>
                      <w:lang w:val="sq-AL"/>
                    </w:rPr>
                  </w:pPr>
                  <w:r w:rsidRPr="002009B2">
                    <w:rPr>
                      <w:color w:val="auto"/>
                      <w:lang w:val="sq-AL"/>
                    </w:rPr>
                    <w:t>Pjesëmarrës</w:t>
                  </w:r>
                  <w:r w:rsidR="00F615E9" w:rsidRPr="002009B2">
                    <w:rPr>
                      <w:color w:val="auto"/>
                      <w:lang w:val="sq-AL"/>
                    </w:rPr>
                    <w:t>:</w:t>
                  </w:r>
                </w:p>
              </w:tc>
              <w:sdt>
                <w:sdtPr>
                  <w:rPr>
                    <w:rFonts w:asciiTheme="majorHAnsi" w:eastAsiaTheme="majorEastAsia" w:hAnsiTheme="majorHAnsi" w:cstheme="majorBidi"/>
                    <w:color w:val="F07F09" w:themeColor="accent1"/>
                    <w:lang w:val="sq-AL"/>
                  </w:rPr>
                  <w:id w:val="-1539655202"/>
                  <w:placeholder>
                    <w:docPart w:val="B2642EC3965B46F6BF9B71244665AC35"/>
                  </w:placeholder>
                </w:sdtPr>
                <w:sdtEndPr/>
                <w:sdtContent>
                  <w:tc>
                    <w:tcPr>
                      <w:tcW w:w="2983" w:type="dxa"/>
                      <w:tcBorders>
                        <w:right w:val="single" w:sz="8" w:space="0" w:color="F07F09" w:themeColor="accent1"/>
                      </w:tcBorders>
                    </w:tcPr>
                    <w:p w:rsidR="00A73C36" w:rsidRPr="002009B2" w:rsidRDefault="004D76FE" w:rsidP="004D76FE">
                      <w:pPr>
                        <w:ind w:left="22"/>
                        <w:rPr>
                          <w:lang w:val="sq-AL"/>
                        </w:rPr>
                      </w:pPr>
                      <w:r w:rsidRPr="002009B2">
                        <w:rPr>
                          <w:lang w:val="sq-AL"/>
                        </w:rPr>
                        <w:t>Tryezë Konsultimi</w:t>
                      </w:r>
                      <w:r w:rsidR="00F615E9" w:rsidRPr="002009B2">
                        <w:rPr>
                          <w:lang w:val="sq-AL"/>
                        </w:rPr>
                        <w:t xml:space="preserve"> </w:t>
                      </w:r>
                      <w:r w:rsidRPr="002009B2">
                        <w:rPr>
                          <w:lang w:val="sq-AL"/>
                        </w:rPr>
                        <w:t>Publik</w:t>
                      </w:r>
                    </w:p>
                    <w:p w:rsidR="00F615E9" w:rsidRPr="002009B2" w:rsidRDefault="00F615E9" w:rsidP="004D76FE">
                      <w:pPr>
                        <w:ind w:left="22"/>
                        <w:rPr>
                          <w:lang w:val="sq-AL"/>
                        </w:rPr>
                      </w:pPr>
                    </w:p>
                    <w:p w:rsidR="004D76FE" w:rsidRPr="002009B2" w:rsidRDefault="00B13071" w:rsidP="004D76FE">
                      <w:pPr>
                        <w:ind w:left="22"/>
                        <w:rPr>
                          <w:lang w:val="sq-AL"/>
                        </w:rPr>
                      </w:pPr>
                      <w:r>
                        <w:rPr>
                          <w:lang w:val="sq-AL"/>
                        </w:rPr>
                        <w:t>13 persona</w:t>
                      </w:r>
                    </w:p>
                    <w:p w:rsidR="00F615E9" w:rsidRPr="002009B2" w:rsidRDefault="00F615E9" w:rsidP="004D76FE">
                      <w:pPr>
                        <w:pStyle w:val="Heading3"/>
                        <w:spacing w:after="0"/>
                        <w:ind w:left="22"/>
                        <w:rPr>
                          <w:color w:val="auto"/>
                          <w:lang w:val="sq-AL"/>
                        </w:rPr>
                      </w:pPr>
                    </w:p>
                  </w:tc>
                </w:sdtContent>
              </w:sdt>
            </w:tr>
          </w:tbl>
          <w:p w:rsidR="003C3740" w:rsidRPr="002009B2" w:rsidRDefault="003C3740" w:rsidP="00212894">
            <w:pPr>
              <w:pStyle w:val="Heading3"/>
              <w:spacing w:after="0"/>
              <w:rPr>
                <w:color w:val="auto"/>
                <w:lang w:val="sq-AL"/>
              </w:rPr>
            </w:pPr>
          </w:p>
        </w:tc>
        <w:tc>
          <w:tcPr>
            <w:tcW w:w="5400" w:type="dxa"/>
          </w:tcPr>
          <w:tbl>
            <w:tblPr>
              <w:tblW w:w="5390" w:type="dxa"/>
              <w:tblInd w:w="1" w:type="dxa"/>
              <w:tblBorders>
                <w:left w:val="single" w:sz="4" w:space="0" w:color="9F2936" w:themeColor="accent2"/>
              </w:tblBorders>
              <w:tblLayout w:type="fixed"/>
              <w:tblCellMar>
                <w:left w:w="0" w:type="dxa"/>
                <w:right w:w="0" w:type="dxa"/>
              </w:tblCellMar>
              <w:tblLook w:val="04A0" w:firstRow="1" w:lastRow="0" w:firstColumn="1" w:lastColumn="0" w:noHBand="0" w:noVBand="1"/>
            </w:tblPr>
            <w:tblGrid>
              <w:gridCol w:w="2407"/>
              <w:gridCol w:w="2983"/>
            </w:tblGrid>
            <w:tr w:rsidR="00C14CEF" w:rsidRPr="002009B2" w:rsidTr="00AB117F">
              <w:tc>
                <w:tcPr>
                  <w:tcW w:w="2407" w:type="dxa"/>
                  <w:tcBorders>
                    <w:left w:val="nil"/>
                  </w:tcBorders>
                </w:tcPr>
                <w:p w:rsidR="00C14CEF" w:rsidRPr="002009B2" w:rsidRDefault="00C14CEF" w:rsidP="00AB117F">
                  <w:pPr>
                    <w:pStyle w:val="Heading3"/>
                    <w:spacing w:after="0"/>
                    <w:rPr>
                      <w:color w:val="auto"/>
                      <w:lang w:val="sq-AL"/>
                    </w:rPr>
                  </w:pPr>
                  <w:r w:rsidRPr="002009B2">
                    <w:rPr>
                      <w:color w:val="auto"/>
                      <w:lang w:val="sq-AL"/>
                    </w:rPr>
                    <w:t>Moderator</w:t>
                  </w:r>
                  <w:r w:rsidR="009631CA" w:rsidRPr="002009B2">
                    <w:rPr>
                      <w:color w:val="auto"/>
                      <w:lang w:val="sq-AL"/>
                    </w:rPr>
                    <w:t>:</w:t>
                  </w:r>
                </w:p>
              </w:tc>
              <w:sdt>
                <w:sdtPr>
                  <w:rPr>
                    <w:color w:val="auto"/>
                    <w:lang w:val="sq-AL"/>
                  </w:rPr>
                  <w:id w:val="-582762193"/>
                  <w:placeholder>
                    <w:docPart w:val="4579F640DE5A4DBBAEF603F38BA833F7"/>
                  </w:placeholder>
                </w:sdtPr>
                <w:sdtEndPr/>
                <w:sdtContent>
                  <w:tc>
                    <w:tcPr>
                      <w:tcW w:w="2983" w:type="dxa"/>
                      <w:tcBorders>
                        <w:right w:val="single" w:sz="8" w:space="0" w:color="F07F09" w:themeColor="accent1"/>
                      </w:tcBorders>
                    </w:tcPr>
                    <w:p w:rsidR="00C14CEF" w:rsidRPr="002009B2" w:rsidRDefault="00B13071" w:rsidP="00B13071">
                      <w:pPr>
                        <w:pStyle w:val="Heading3"/>
                        <w:spacing w:after="0"/>
                        <w:rPr>
                          <w:color w:val="auto"/>
                          <w:lang w:val="sq-AL"/>
                        </w:rPr>
                      </w:pPr>
                      <w:r>
                        <w:rPr>
                          <w:color w:val="auto"/>
                          <w:lang w:val="sq-AL"/>
                        </w:rPr>
                        <w:t>Sidrit MALEVI</w:t>
                      </w:r>
                      <w:r w:rsidR="004D76FE" w:rsidRPr="002009B2">
                        <w:rPr>
                          <w:color w:val="auto"/>
                          <w:lang w:val="sq-AL"/>
                        </w:rPr>
                        <w:t xml:space="preserve"> - MIAP</w:t>
                      </w:r>
                    </w:p>
                  </w:tc>
                </w:sdtContent>
              </w:sdt>
            </w:tr>
            <w:tr w:rsidR="00C14CEF" w:rsidRPr="002009B2" w:rsidTr="00AB117F">
              <w:tc>
                <w:tcPr>
                  <w:tcW w:w="2407" w:type="dxa"/>
                  <w:tcBorders>
                    <w:left w:val="nil"/>
                  </w:tcBorders>
                </w:tcPr>
                <w:p w:rsidR="00C14CEF" w:rsidRPr="002009B2" w:rsidRDefault="00B13071" w:rsidP="00AB117F">
                  <w:pPr>
                    <w:pStyle w:val="Heading3"/>
                    <w:spacing w:after="0"/>
                    <w:rPr>
                      <w:color w:val="auto"/>
                      <w:lang w:val="sq-AL"/>
                    </w:rPr>
                  </w:pPr>
                  <w:r>
                    <w:rPr>
                      <w:color w:val="auto"/>
                      <w:lang w:val="sq-AL"/>
                    </w:rPr>
                    <w:t>Lehtësues</w:t>
                  </w:r>
                  <w:r w:rsidR="00C14CEF" w:rsidRPr="002009B2">
                    <w:rPr>
                      <w:color w:val="auto"/>
                      <w:lang w:val="sq-AL"/>
                    </w:rPr>
                    <w:t>:</w:t>
                  </w:r>
                </w:p>
              </w:tc>
              <w:tc>
                <w:tcPr>
                  <w:tcW w:w="2983" w:type="dxa"/>
                  <w:tcBorders>
                    <w:right w:val="single" w:sz="8" w:space="0" w:color="F07F09" w:themeColor="accent1"/>
                  </w:tcBorders>
                </w:tcPr>
                <w:sdt>
                  <w:sdtPr>
                    <w:rPr>
                      <w:color w:val="auto"/>
                      <w:lang w:val="sq-AL"/>
                    </w:rPr>
                    <w:id w:val="-90628238"/>
                    <w:placeholder>
                      <w:docPart w:val="63287096BF3147488039E0FD53E36BE8"/>
                    </w:placeholder>
                  </w:sdtPr>
                  <w:sdtEndPr/>
                  <w:sdtContent>
                    <w:p w:rsidR="00C14CEF" w:rsidRPr="002009B2" w:rsidRDefault="00B13071" w:rsidP="00B13071">
                      <w:pPr>
                        <w:pStyle w:val="Heading3"/>
                        <w:spacing w:after="0"/>
                        <w:rPr>
                          <w:color w:val="auto"/>
                          <w:lang w:val="sq-AL"/>
                        </w:rPr>
                      </w:pPr>
                      <w:r>
                        <w:rPr>
                          <w:color w:val="auto"/>
                          <w:lang w:val="sq-AL"/>
                        </w:rPr>
                        <w:t>Erton KASHTA</w:t>
                      </w:r>
                      <w:r w:rsidR="004D76FE" w:rsidRPr="002009B2">
                        <w:rPr>
                          <w:color w:val="auto"/>
                          <w:lang w:val="sq-AL"/>
                        </w:rPr>
                        <w:t xml:space="preserve"> – DLDP</w:t>
                      </w:r>
                    </w:p>
                  </w:sdtContent>
                </w:sdt>
              </w:tc>
            </w:tr>
          </w:tbl>
          <w:p w:rsidR="003C3740" w:rsidRPr="002009B2" w:rsidRDefault="003C3740" w:rsidP="00212894">
            <w:pPr>
              <w:pStyle w:val="Heading3"/>
              <w:spacing w:after="0"/>
              <w:rPr>
                <w:color w:val="auto"/>
                <w:lang w:val="sq-AL"/>
              </w:rPr>
            </w:pPr>
          </w:p>
        </w:tc>
      </w:tr>
    </w:tbl>
    <w:p w:rsidR="003C3740" w:rsidRPr="002009B2" w:rsidRDefault="00C14CEF" w:rsidP="00C14CEF">
      <w:pPr>
        <w:pStyle w:val="Subtitle"/>
        <w:jc w:val="right"/>
        <w:rPr>
          <w:lang w:val="sq-AL"/>
        </w:rPr>
      </w:pPr>
      <w:r w:rsidRPr="002009B2">
        <w:rPr>
          <w:rStyle w:val="SubtleEmphasis"/>
          <w:lang w:val="sq-AL"/>
        </w:rPr>
        <w:tab/>
      </w:r>
      <w:r w:rsidRPr="002009B2">
        <w:rPr>
          <w:rStyle w:val="SubtleEmphasis"/>
          <w:lang w:val="sq-AL"/>
        </w:rPr>
        <w:tab/>
      </w:r>
      <w:r w:rsidRPr="002009B2">
        <w:rPr>
          <w:rStyle w:val="SubtleEmphasis"/>
          <w:lang w:val="sq-AL"/>
        </w:rPr>
        <w:tab/>
      </w:r>
      <w:r w:rsidRPr="002009B2">
        <w:rPr>
          <w:rStyle w:val="SubtleEmphasis"/>
          <w:lang w:val="sq-AL"/>
        </w:rPr>
        <w:tab/>
      </w:r>
      <w:r w:rsidRPr="002009B2">
        <w:rPr>
          <w:rStyle w:val="SubtleEmphasis"/>
          <w:lang w:val="sq-AL"/>
        </w:rPr>
        <w:tab/>
      </w:r>
      <w:r w:rsidRPr="002009B2">
        <w:rPr>
          <w:rStyle w:val="SubtleEmphasis"/>
          <w:lang w:val="sq-AL"/>
        </w:rPr>
        <w:tab/>
      </w:r>
      <w:r w:rsidRPr="002009B2">
        <w:rPr>
          <w:rStyle w:val="SubtleEmphasis"/>
          <w:lang w:val="sq-AL"/>
        </w:rPr>
        <w:tab/>
        <w:t xml:space="preserve">        </w:t>
      </w:r>
    </w:p>
    <w:tbl>
      <w:tblPr>
        <w:tblStyle w:val="LightList-Accent6"/>
        <w:tblW w:w="0" w:type="auto"/>
        <w:tblLook w:val="04A0" w:firstRow="1" w:lastRow="0" w:firstColumn="1" w:lastColumn="0" w:noHBand="0" w:noVBand="1"/>
      </w:tblPr>
      <w:tblGrid>
        <w:gridCol w:w="11016"/>
      </w:tblGrid>
      <w:tr w:rsidR="005379D8" w:rsidRPr="002009B2" w:rsidTr="00F431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5379D8" w:rsidRPr="002009B2" w:rsidRDefault="005379D8" w:rsidP="005379D8">
            <w:pPr>
              <w:ind w:left="0"/>
              <w:jc w:val="center"/>
              <w:rPr>
                <w:rFonts w:ascii="Verdana" w:hAnsi="Verdana"/>
                <w:sz w:val="22"/>
                <w:szCs w:val="20"/>
                <w:lang w:val="sq-AL"/>
              </w:rPr>
            </w:pPr>
            <w:r w:rsidRPr="002009B2">
              <w:rPr>
                <w:rFonts w:ascii="Verdana" w:hAnsi="Verdana" w:cs="Times New Roman"/>
                <w:sz w:val="22"/>
                <w:szCs w:val="20"/>
                <w:lang w:val="sq-AL"/>
              </w:rPr>
              <w:t>çështjet e ngritura /</w:t>
            </w:r>
            <w:r w:rsidRPr="002009B2">
              <w:rPr>
                <w:rFonts w:ascii="Verdana" w:hAnsi="Verdana"/>
                <w:sz w:val="22"/>
                <w:szCs w:val="20"/>
                <w:lang w:val="sq-AL"/>
              </w:rPr>
              <w:t>propozime</w:t>
            </w:r>
          </w:p>
        </w:tc>
      </w:tr>
      <w:tr w:rsidR="00D001FC" w:rsidRPr="002009B2" w:rsidTr="00120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D001FC" w:rsidRPr="002009B2" w:rsidRDefault="00B13071" w:rsidP="00B13071">
            <w:pPr>
              <w:spacing w:before="0" w:after="0" w:line="360" w:lineRule="auto"/>
              <w:jc w:val="both"/>
              <w:rPr>
                <w:rFonts w:ascii="Verdana" w:hAnsi="Verdana"/>
                <w:b w:val="0"/>
                <w:sz w:val="20"/>
                <w:szCs w:val="20"/>
                <w:lang w:val="sq-AL"/>
              </w:rPr>
            </w:pPr>
            <w:r>
              <w:rPr>
                <w:rFonts w:ascii="Verdana" w:hAnsi="Verdana"/>
                <w:b w:val="0"/>
                <w:sz w:val="20"/>
                <w:szCs w:val="20"/>
                <w:lang w:val="sq-AL"/>
              </w:rPr>
              <w:t>Individët që janë pajisur me “Letërnjoftim” mund të paraqiten pranë kompanisë prodhuese të dokumentit dhe të pajisen me çertifikatë elektronike (hera e parë është falas)</w:t>
            </w:r>
            <w:r w:rsidR="004D76FE" w:rsidRPr="002009B2">
              <w:rPr>
                <w:rFonts w:ascii="Verdana" w:hAnsi="Verdana"/>
                <w:b w:val="0"/>
                <w:sz w:val="20"/>
                <w:szCs w:val="20"/>
                <w:lang w:val="sq-AL"/>
              </w:rPr>
              <w:t>.</w:t>
            </w:r>
            <w:r w:rsidR="00D001FC" w:rsidRPr="002009B2">
              <w:rPr>
                <w:rFonts w:ascii="Verdana" w:hAnsi="Verdana"/>
                <w:b w:val="0"/>
                <w:sz w:val="20"/>
                <w:szCs w:val="20"/>
                <w:lang w:val="sq-AL"/>
              </w:rPr>
              <w:t xml:space="preserve">  </w:t>
            </w:r>
          </w:p>
        </w:tc>
      </w:tr>
      <w:tr w:rsidR="004D76FE" w:rsidRPr="002009B2" w:rsidTr="001208A7">
        <w:tc>
          <w:tcPr>
            <w:cnfStyle w:val="001000000000" w:firstRow="0" w:lastRow="0" w:firstColumn="1" w:lastColumn="0" w:oddVBand="0" w:evenVBand="0" w:oddHBand="0" w:evenHBand="0" w:firstRowFirstColumn="0" w:firstRowLastColumn="0" w:lastRowFirstColumn="0" w:lastRowLastColumn="0"/>
            <w:tcW w:w="11016" w:type="dxa"/>
          </w:tcPr>
          <w:p w:rsidR="004D76FE" w:rsidRPr="002009B2" w:rsidRDefault="00B13071" w:rsidP="00B13071">
            <w:pPr>
              <w:spacing w:before="0" w:after="0" w:line="360" w:lineRule="auto"/>
              <w:jc w:val="both"/>
              <w:rPr>
                <w:rFonts w:ascii="Verdana" w:hAnsi="Verdana"/>
                <w:b w:val="0"/>
                <w:sz w:val="20"/>
                <w:szCs w:val="20"/>
                <w:lang w:val="sq-AL"/>
              </w:rPr>
            </w:pPr>
            <w:r>
              <w:rPr>
                <w:rFonts w:ascii="Verdana" w:hAnsi="Verdana"/>
                <w:b w:val="0"/>
                <w:sz w:val="20"/>
                <w:szCs w:val="20"/>
                <w:lang w:val="sq-AL"/>
              </w:rPr>
              <w:t>Një nga shtyllat e strategjisë duhet të jetë interoperabiliteti në nivel mbikombëtar</w:t>
            </w:r>
            <w:r w:rsidR="002B65BC" w:rsidRPr="002009B2">
              <w:rPr>
                <w:rFonts w:ascii="Verdana" w:hAnsi="Verdana"/>
                <w:b w:val="0"/>
                <w:sz w:val="20"/>
                <w:szCs w:val="20"/>
                <w:lang w:val="sq-AL"/>
              </w:rPr>
              <w:t>.</w:t>
            </w:r>
          </w:p>
        </w:tc>
      </w:tr>
      <w:tr w:rsidR="002B65BC" w:rsidRPr="002009B2" w:rsidTr="00120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2B65BC" w:rsidRPr="002009B2" w:rsidRDefault="00B13071" w:rsidP="008E38C7">
            <w:pPr>
              <w:spacing w:before="0" w:after="0" w:line="360" w:lineRule="auto"/>
              <w:jc w:val="both"/>
              <w:rPr>
                <w:rFonts w:ascii="Verdana" w:hAnsi="Verdana"/>
                <w:b w:val="0"/>
                <w:sz w:val="20"/>
                <w:szCs w:val="20"/>
                <w:lang w:val="sq-AL"/>
              </w:rPr>
            </w:pPr>
            <w:r>
              <w:rPr>
                <w:rFonts w:ascii="Verdana" w:hAnsi="Verdana"/>
                <w:b w:val="0"/>
                <w:sz w:val="20"/>
                <w:szCs w:val="20"/>
                <w:lang w:val="sq-AL"/>
              </w:rPr>
              <w:t>Teksti i strategjisë në pjesën narrative duhet të ketë një kompozim më të qartë. Nuk janë përcaktuar treguesit dysheme (baseline) dhe shënjestrat (targets). Nga ana tjetër ka një numër të madh indikatorësh. Po ashtu referohet se indikatorët do të maten nëpërmjet treguesve dysheme, të cilat kanë si burim strategjinë evropiane.</w:t>
            </w:r>
          </w:p>
        </w:tc>
      </w:tr>
      <w:tr w:rsidR="008E38C7" w:rsidRPr="002009B2" w:rsidTr="001208A7">
        <w:tc>
          <w:tcPr>
            <w:cnfStyle w:val="001000000000" w:firstRow="0" w:lastRow="0" w:firstColumn="1" w:lastColumn="0" w:oddVBand="0" w:evenVBand="0" w:oddHBand="0" w:evenHBand="0" w:firstRowFirstColumn="0" w:firstRowLastColumn="0" w:lastRowFirstColumn="0" w:lastRowLastColumn="0"/>
            <w:tcW w:w="11016" w:type="dxa"/>
          </w:tcPr>
          <w:p w:rsidR="008E38C7" w:rsidRPr="002009B2" w:rsidRDefault="00B13071" w:rsidP="00B13071">
            <w:pPr>
              <w:spacing w:before="0" w:after="0" w:line="360" w:lineRule="auto"/>
              <w:jc w:val="both"/>
              <w:rPr>
                <w:rFonts w:ascii="Verdana" w:hAnsi="Verdana"/>
                <w:b w:val="0"/>
                <w:sz w:val="20"/>
                <w:szCs w:val="20"/>
                <w:lang w:val="sq-AL"/>
              </w:rPr>
            </w:pPr>
            <w:r>
              <w:rPr>
                <w:rFonts w:ascii="Verdana" w:hAnsi="Verdana"/>
                <w:b w:val="0"/>
                <w:sz w:val="20"/>
                <w:szCs w:val="20"/>
                <w:lang w:val="sq-AL"/>
              </w:rPr>
              <w:t>Duhet të përcaktohet në mënyrë të qartë në cilin drejtim do të shkojë Qendra e Integruar e Shërbimeve. A do të shkojë drejt e-shërbimeve dhe nëse po, duhen përcaktuar afate.</w:t>
            </w:r>
          </w:p>
        </w:tc>
      </w:tr>
      <w:tr w:rsidR="008E38C7" w:rsidRPr="002009B2" w:rsidTr="00120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8E38C7" w:rsidRPr="002009B2" w:rsidRDefault="008E38C7" w:rsidP="00B13071">
            <w:pPr>
              <w:spacing w:before="0" w:after="0" w:line="360" w:lineRule="auto"/>
              <w:jc w:val="both"/>
              <w:rPr>
                <w:rFonts w:ascii="Verdana" w:hAnsi="Verdana"/>
                <w:b w:val="0"/>
                <w:sz w:val="20"/>
                <w:szCs w:val="20"/>
                <w:lang w:val="sq-AL"/>
              </w:rPr>
            </w:pPr>
            <w:r w:rsidRPr="002009B2">
              <w:rPr>
                <w:rFonts w:ascii="Verdana" w:hAnsi="Verdana"/>
                <w:b w:val="0"/>
                <w:sz w:val="20"/>
                <w:szCs w:val="20"/>
                <w:lang w:val="sq-AL"/>
              </w:rPr>
              <w:t xml:space="preserve">Është i nevojshëm </w:t>
            </w:r>
            <w:r w:rsidR="00B13071">
              <w:rPr>
                <w:rFonts w:ascii="Verdana" w:hAnsi="Verdana"/>
                <w:b w:val="0"/>
                <w:sz w:val="20"/>
                <w:szCs w:val="20"/>
                <w:lang w:val="sq-AL"/>
              </w:rPr>
              <w:t>afrimi i grupeve të ineteresit, sidomos biznesit dhe botës akademike. Kjo do të siguronte një lidhje të qendrueshme me nevojat e tregut</w:t>
            </w:r>
            <w:r w:rsidRPr="002009B2">
              <w:rPr>
                <w:rFonts w:ascii="Verdana" w:hAnsi="Verdana"/>
                <w:b w:val="0"/>
                <w:sz w:val="20"/>
                <w:szCs w:val="20"/>
                <w:lang w:val="sq-AL"/>
              </w:rPr>
              <w:t>.</w:t>
            </w:r>
          </w:p>
        </w:tc>
      </w:tr>
      <w:tr w:rsidR="008E38C7" w:rsidRPr="002009B2" w:rsidTr="001208A7">
        <w:tc>
          <w:tcPr>
            <w:cnfStyle w:val="001000000000" w:firstRow="0" w:lastRow="0" w:firstColumn="1" w:lastColumn="0" w:oddVBand="0" w:evenVBand="0" w:oddHBand="0" w:evenHBand="0" w:firstRowFirstColumn="0" w:firstRowLastColumn="0" w:lastRowFirstColumn="0" w:lastRowLastColumn="0"/>
            <w:tcW w:w="11016" w:type="dxa"/>
          </w:tcPr>
          <w:p w:rsidR="008E38C7" w:rsidRPr="002009B2" w:rsidRDefault="00B13071" w:rsidP="001877AE">
            <w:pPr>
              <w:spacing w:before="0" w:after="0" w:line="360" w:lineRule="auto"/>
              <w:jc w:val="both"/>
              <w:rPr>
                <w:rFonts w:ascii="Verdana" w:hAnsi="Verdana"/>
                <w:b w:val="0"/>
                <w:sz w:val="20"/>
                <w:szCs w:val="20"/>
                <w:lang w:val="sq-AL"/>
              </w:rPr>
            </w:pPr>
            <w:r>
              <w:rPr>
                <w:rFonts w:ascii="Verdana" w:hAnsi="Verdana"/>
                <w:b w:val="0"/>
                <w:sz w:val="20"/>
                <w:szCs w:val="20"/>
                <w:lang w:val="sq-AL"/>
              </w:rPr>
              <w:t xml:space="preserve">Strategjia </w:t>
            </w:r>
            <w:r w:rsidR="001877AE">
              <w:rPr>
                <w:rFonts w:ascii="Verdana" w:hAnsi="Verdana"/>
                <w:b w:val="0"/>
                <w:sz w:val="20"/>
                <w:szCs w:val="20"/>
                <w:lang w:val="sq-AL"/>
              </w:rPr>
              <w:t xml:space="preserve">nuk përcakton strukturën që do ta udhëheqë këtë strategji në terma të përmbushjes së saj. Po ashtu strategjia </w:t>
            </w:r>
            <w:r>
              <w:rPr>
                <w:rFonts w:ascii="Verdana" w:hAnsi="Verdana"/>
                <w:b w:val="0"/>
                <w:sz w:val="20"/>
                <w:szCs w:val="20"/>
                <w:lang w:val="sq-AL"/>
              </w:rPr>
              <w:t xml:space="preserve">ka nevojë </w:t>
            </w:r>
            <w:r w:rsidR="001877AE">
              <w:rPr>
                <w:rFonts w:ascii="Verdana" w:hAnsi="Verdana"/>
                <w:b w:val="0"/>
                <w:sz w:val="20"/>
                <w:szCs w:val="20"/>
                <w:lang w:val="sq-AL"/>
              </w:rPr>
              <w:t xml:space="preserve">të plotësohet me </w:t>
            </w:r>
            <w:r>
              <w:rPr>
                <w:rFonts w:ascii="Verdana" w:hAnsi="Verdana"/>
                <w:b w:val="0"/>
                <w:sz w:val="20"/>
                <w:szCs w:val="20"/>
                <w:lang w:val="sq-AL"/>
              </w:rPr>
              <w:t xml:space="preserve">pjesën e Monitorimit. Mund të përcaktohet një strukturë institucionale, e cila </w:t>
            </w:r>
            <w:r w:rsidR="001877AE">
              <w:rPr>
                <w:rFonts w:ascii="Verdana" w:hAnsi="Verdana"/>
                <w:b w:val="0"/>
                <w:sz w:val="20"/>
                <w:szCs w:val="20"/>
                <w:lang w:val="sq-AL"/>
              </w:rPr>
              <w:t xml:space="preserve">mund </w:t>
            </w:r>
            <w:r>
              <w:rPr>
                <w:rFonts w:ascii="Verdana" w:hAnsi="Verdana"/>
                <w:b w:val="0"/>
                <w:sz w:val="20"/>
                <w:szCs w:val="20"/>
                <w:lang w:val="sq-AL"/>
              </w:rPr>
              <w:t xml:space="preserve">të jetë e përhershme </w:t>
            </w:r>
            <w:r w:rsidR="001877AE">
              <w:rPr>
                <w:rFonts w:ascii="Verdana" w:hAnsi="Verdana"/>
                <w:b w:val="0"/>
                <w:sz w:val="20"/>
                <w:szCs w:val="20"/>
                <w:lang w:val="sq-AL"/>
              </w:rPr>
              <w:t xml:space="preserve">ose </w:t>
            </w:r>
            <w:r>
              <w:rPr>
                <w:rFonts w:ascii="Verdana" w:hAnsi="Verdana"/>
                <w:b w:val="0"/>
                <w:sz w:val="20"/>
                <w:szCs w:val="20"/>
                <w:lang w:val="sq-AL"/>
              </w:rPr>
              <w:t>e përkohshme</w:t>
            </w:r>
            <w:r w:rsidR="001877AE">
              <w:rPr>
                <w:rFonts w:ascii="Verdana" w:hAnsi="Verdana"/>
                <w:b w:val="0"/>
                <w:sz w:val="20"/>
                <w:szCs w:val="20"/>
                <w:lang w:val="sq-AL"/>
              </w:rPr>
              <w:t>,</w:t>
            </w:r>
            <w:r>
              <w:rPr>
                <w:rFonts w:ascii="Verdana" w:hAnsi="Verdana"/>
                <w:b w:val="0"/>
                <w:sz w:val="20"/>
                <w:szCs w:val="20"/>
                <w:lang w:val="sq-AL"/>
              </w:rPr>
              <w:t xml:space="preserve"> e cila të realizojë procesin udhëheqës</w:t>
            </w:r>
            <w:r w:rsidR="001877AE">
              <w:rPr>
                <w:rFonts w:ascii="Verdana" w:hAnsi="Verdana"/>
                <w:b w:val="0"/>
                <w:sz w:val="20"/>
                <w:szCs w:val="20"/>
                <w:lang w:val="sq-AL"/>
              </w:rPr>
              <w:t xml:space="preserve"> </w:t>
            </w:r>
            <w:r w:rsidR="001877AE">
              <w:rPr>
                <w:rFonts w:ascii="Verdana" w:hAnsi="Verdana"/>
                <w:b w:val="0"/>
                <w:sz w:val="20"/>
                <w:szCs w:val="20"/>
                <w:lang w:val="sq-AL"/>
              </w:rPr>
              <w:lastRenderedPageBreak/>
              <w:t>të strategjisë si dhe të sigurojë monitorimin e saj.</w:t>
            </w:r>
          </w:p>
        </w:tc>
      </w:tr>
      <w:tr w:rsidR="008E38C7" w:rsidRPr="002009B2" w:rsidTr="00120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tcPr>
          <w:p w:rsidR="008E38C7" w:rsidRPr="002009B2" w:rsidRDefault="001877AE" w:rsidP="001877AE">
            <w:pPr>
              <w:spacing w:before="0" w:after="0" w:line="360" w:lineRule="auto"/>
              <w:jc w:val="both"/>
              <w:rPr>
                <w:rFonts w:ascii="Verdana" w:hAnsi="Verdana"/>
                <w:b w:val="0"/>
                <w:sz w:val="20"/>
                <w:szCs w:val="20"/>
                <w:lang w:val="sq-AL"/>
              </w:rPr>
            </w:pPr>
            <w:r>
              <w:rPr>
                <w:rFonts w:ascii="Verdana" w:hAnsi="Verdana"/>
                <w:b w:val="0"/>
                <w:sz w:val="20"/>
                <w:szCs w:val="20"/>
                <w:lang w:val="sq-AL"/>
              </w:rPr>
              <w:lastRenderedPageBreak/>
              <w:t>Nga pikëpamja e krijimit të kuadrit institucional MIAP po punon për një ligj të ri për qeverisjen elektronike. Në referim të përmbushjes së strategjisë së qeverisjes elektronike, invetsimet e parashikuara dhe të prezantuara në strategji, i referohen një periudhe 3 vjeçare, d.m.th. 2014-2017.</w:t>
            </w:r>
          </w:p>
        </w:tc>
      </w:tr>
    </w:tbl>
    <w:p w:rsidR="001877AE" w:rsidRDefault="001877AE" w:rsidP="00CE2389">
      <w:pPr>
        <w:spacing w:before="0" w:after="0" w:line="360" w:lineRule="auto"/>
        <w:ind w:left="0"/>
        <w:rPr>
          <w:rFonts w:ascii="Verdana" w:hAnsi="Verdana"/>
          <w:color w:val="1B587C" w:themeColor="accent3"/>
          <w:sz w:val="20"/>
          <w:szCs w:val="20"/>
          <w:lang w:val="sq-AL"/>
        </w:rPr>
      </w:pPr>
    </w:p>
    <w:p w:rsidR="000B235A" w:rsidRPr="001474C4" w:rsidRDefault="004D76FE" w:rsidP="00CE2389">
      <w:pPr>
        <w:spacing w:before="0" w:after="0" w:line="360" w:lineRule="auto"/>
        <w:ind w:left="0"/>
        <w:rPr>
          <w:rFonts w:ascii="Verdana" w:hAnsi="Verdana"/>
          <w:sz w:val="20"/>
          <w:szCs w:val="20"/>
          <w:lang w:val="sq-AL"/>
        </w:rPr>
      </w:pPr>
      <w:r w:rsidRPr="001474C4">
        <w:rPr>
          <w:rFonts w:ascii="Verdana" w:hAnsi="Verdana"/>
          <w:color w:val="1B587C" w:themeColor="accent3"/>
          <w:sz w:val="20"/>
          <w:szCs w:val="20"/>
          <w:lang w:val="sq-AL"/>
        </w:rPr>
        <w:t>Mbyllja</w:t>
      </w:r>
      <w:r w:rsidR="000B235A" w:rsidRPr="001474C4">
        <w:rPr>
          <w:rFonts w:ascii="Verdana" w:hAnsi="Verdana"/>
          <w:color w:val="1B587C" w:themeColor="accent3"/>
          <w:sz w:val="20"/>
          <w:szCs w:val="20"/>
          <w:lang w:val="sq-AL"/>
        </w:rPr>
        <w:t>:</w:t>
      </w:r>
      <w:r w:rsidR="000338C1" w:rsidRPr="001474C4">
        <w:rPr>
          <w:rFonts w:ascii="Verdana" w:hAnsi="Verdana"/>
          <w:color w:val="1B587C" w:themeColor="accent3"/>
          <w:sz w:val="20"/>
          <w:szCs w:val="20"/>
          <w:lang w:val="sq-AL"/>
        </w:rPr>
        <w:t xml:space="preserve"> 1</w:t>
      </w:r>
      <w:r w:rsidRPr="001474C4">
        <w:rPr>
          <w:rFonts w:ascii="Verdana" w:hAnsi="Verdana"/>
          <w:color w:val="1B587C" w:themeColor="accent3"/>
          <w:sz w:val="20"/>
          <w:szCs w:val="20"/>
          <w:lang w:val="sq-AL"/>
        </w:rPr>
        <w:t>4</w:t>
      </w:r>
      <w:r w:rsidR="000B235A" w:rsidRPr="001474C4">
        <w:rPr>
          <w:rFonts w:ascii="Verdana" w:hAnsi="Verdana"/>
          <w:color w:val="1B587C" w:themeColor="accent3"/>
          <w:sz w:val="20"/>
          <w:szCs w:val="20"/>
          <w:lang w:val="sq-AL"/>
        </w:rPr>
        <w:t xml:space="preserve">: </w:t>
      </w:r>
      <w:r w:rsidR="001877AE">
        <w:rPr>
          <w:rFonts w:ascii="Verdana" w:hAnsi="Verdana"/>
          <w:color w:val="1B587C" w:themeColor="accent3"/>
          <w:sz w:val="20"/>
          <w:szCs w:val="20"/>
          <w:lang w:val="sq-AL"/>
        </w:rPr>
        <w:t>10</w:t>
      </w:r>
      <w:r w:rsidR="000B235A" w:rsidRPr="001474C4">
        <w:rPr>
          <w:rFonts w:ascii="Verdana" w:hAnsi="Verdana"/>
          <w:color w:val="1B587C" w:themeColor="accent3"/>
          <w:sz w:val="20"/>
          <w:szCs w:val="20"/>
          <w:lang w:val="sq-AL"/>
        </w:rPr>
        <w:t xml:space="preserve"> PM</w:t>
      </w:r>
    </w:p>
    <w:sectPr w:rsidR="000B235A" w:rsidRPr="001474C4" w:rsidSect="005347D8">
      <w:footerReference w:type="default" r:id="rId11"/>
      <w:footerReference w:type="first" r:id="rId12"/>
      <w:pgSz w:w="12240" w:h="15840"/>
      <w:pgMar w:top="720" w:right="720" w:bottom="720" w:left="720" w:header="720" w:footer="1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753" w:rsidRDefault="00F94753">
      <w:r>
        <w:separator/>
      </w:r>
    </w:p>
    <w:p w:rsidR="00F94753" w:rsidRDefault="00F94753"/>
    <w:p w:rsidR="00F94753" w:rsidRDefault="00F94753"/>
  </w:endnote>
  <w:endnote w:type="continuationSeparator" w:id="0">
    <w:p w:rsidR="00F94753" w:rsidRDefault="00F94753">
      <w:r>
        <w:continuationSeparator/>
      </w:r>
    </w:p>
    <w:p w:rsidR="00F94753" w:rsidRDefault="00F94753"/>
    <w:p w:rsidR="00F94753" w:rsidRDefault="00F94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277B" w:rsidRDefault="006E277B" w:rsidP="006E277B">
    <w:pPr>
      <w:pStyle w:val="Footer"/>
      <w:pBdr>
        <w:top w:val="single" w:sz="4" w:space="29" w:color="auto"/>
      </w:pBdr>
    </w:pPr>
    <w:r>
      <w:rPr>
        <w:noProof/>
        <w:lang w:eastAsia="en-US"/>
      </w:rPr>
      <w:drawing>
        <wp:anchor distT="0" distB="0" distL="114300" distR="114300" simplePos="0" relativeHeight="251663360" behindDoc="0" locked="0" layoutInCell="1" allowOverlap="1" wp14:anchorId="41DBBAA9" wp14:editId="2594B233">
          <wp:simplePos x="0" y="0"/>
          <wp:positionH relativeFrom="column">
            <wp:posOffset>4635500</wp:posOffset>
          </wp:positionH>
          <wp:positionV relativeFrom="paragraph">
            <wp:posOffset>173990</wp:posOffset>
          </wp:positionV>
          <wp:extent cx="1813560" cy="576580"/>
          <wp:effectExtent l="0" t="0" r="0" b="0"/>
          <wp:wrapNone/>
          <wp:docPr id="2" name="Picture 5" descr="Description: Z:\10 Administration\dldp logo 2012\Logo Helvet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Z:\10 Administration\dldp logo 2012\Logo Helvetas-O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35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4384" behindDoc="0" locked="0" layoutInCell="1" allowOverlap="1" wp14:anchorId="548508F8" wp14:editId="0EB60603">
          <wp:simplePos x="0" y="0"/>
          <wp:positionH relativeFrom="column">
            <wp:posOffset>2515235</wp:posOffset>
          </wp:positionH>
          <wp:positionV relativeFrom="paragraph">
            <wp:posOffset>129540</wp:posOffset>
          </wp:positionV>
          <wp:extent cx="1762760" cy="778510"/>
          <wp:effectExtent l="0" t="0" r="8890" b="2540"/>
          <wp:wrapNone/>
          <wp:docPr id="3" name="Picture 2" descr="Description: Logo Sw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Swis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62760" cy="7785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5408" behindDoc="0" locked="0" layoutInCell="1" allowOverlap="1" wp14:anchorId="7811547D" wp14:editId="4BE3307A">
          <wp:simplePos x="0" y="0"/>
          <wp:positionH relativeFrom="column">
            <wp:posOffset>464185</wp:posOffset>
          </wp:positionH>
          <wp:positionV relativeFrom="paragraph">
            <wp:posOffset>186055</wp:posOffset>
          </wp:positionV>
          <wp:extent cx="1060450" cy="541020"/>
          <wp:effectExtent l="0" t="0" r="6350" b="0"/>
          <wp:wrapNone/>
          <wp:docPr id="4" name="Picture 1" descr="Description: Logo dl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dld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60450" cy="54102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6E277B" w:rsidRDefault="006E277B" w:rsidP="006E277B">
    <w:pPr>
      <w:pStyle w:val="Footer"/>
    </w:pPr>
  </w:p>
  <w:p w:rsidR="006E277B" w:rsidRDefault="006E277B" w:rsidP="006E277B">
    <w:pPr>
      <w:pStyle w:val="Footer"/>
    </w:pPr>
  </w:p>
  <w:p w:rsidR="00AB117F" w:rsidRDefault="00AB117F">
    <w:pPr>
      <w:pStyle w:val="Footer"/>
    </w:pPr>
    <w:r>
      <w:t xml:space="preserve">Page </w:t>
    </w:r>
    <w:r>
      <w:fldChar w:fldCharType="begin"/>
    </w:r>
    <w:r>
      <w:instrText xml:space="preserve"> PAGE   \* MERGEFORMAT </w:instrText>
    </w:r>
    <w:r>
      <w:fldChar w:fldCharType="separate"/>
    </w:r>
    <w:r w:rsidR="002B4ED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17F" w:rsidRDefault="004D76FE" w:rsidP="005347D8">
    <w:pPr>
      <w:pStyle w:val="Footer"/>
      <w:pBdr>
        <w:top w:val="single" w:sz="4" w:space="29" w:color="auto"/>
      </w:pBdr>
    </w:pPr>
    <w:r>
      <w:rPr>
        <w:noProof/>
        <w:lang w:eastAsia="en-US"/>
      </w:rPr>
      <w:drawing>
        <wp:anchor distT="0" distB="0" distL="114300" distR="114300" simplePos="0" relativeHeight="251659264" behindDoc="0" locked="0" layoutInCell="1" allowOverlap="1" wp14:anchorId="16EDB023" wp14:editId="378AED95">
          <wp:simplePos x="0" y="0"/>
          <wp:positionH relativeFrom="column">
            <wp:posOffset>4635500</wp:posOffset>
          </wp:positionH>
          <wp:positionV relativeFrom="paragraph">
            <wp:posOffset>237490</wp:posOffset>
          </wp:positionV>
          <wp:extent cx="1813560" cy="576580"/>
          <wp:effectExtent l="0" t="0" r="0" b="0"/>
          <wp:wrapNone/>
          <wp:docPr id="15" name="Picture 5" descr="Description: Z:\10 Administration\dldp logo 2012\Logo Helvetas-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Z:\10 Administration\dldp logo 2012\Logo Helvetas-O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3560" cy="5765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0288" behindDoc="0" locked="0" layoutInCell="1" allowOverlap="1" wp14:anchorId="23A77430" wp14:editId="6A211D97">
          <wp:simplePos x="0" y="0"/>
          <wp:positionH relativeFrom="column">
            <wp:posOffset>2583815</wp:posOffset>
          </wp:positionH>
          <wp:positionV relativeFrom="paragraph">
            <wp:posOffset>296545</wp:posOffset>
          </wp:positionV>
          <wp:extent cx="1326515" cy="585470"/>
          <wp:effectExtent l="0" t="0" r="6985" b="5080"/>
          <wp:wrapNone/>
          <wp:docPr id="14" name="Picture 2" descr="Description: Logo Swi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Swis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26515" cy="5854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w:drawing>
        <wp:anchor distT="0" distB="0" distL="114300" distR="114300" simplePos="0" relativeHeight="251661312" behindDoc="0" locked="0" layoutInCell="1" allowOverlap="1" wp14:anchorId="137926FD" wp14:editId="29D9786D">
          <wp:simplePos x="0" y="0"/>
          <wp:positionH relativeFrom="column">
            <wp:posOffset>464820</wp:posOffset>
          </wp:positionH>
          <wp:positionV relativeFrom="paragraph">
            <wp:posOffset>299085</wp:posOffset>
          </wp:positionV>
          <wp:extent cx="834390" cy="425450"/>
          <wp:effectExtent l="0" t="0" r="3810" b="0"/>
          <wp:wrapNone/>
          <wp:docPr id="13" name="Picture 1" descr="Description: Logo dl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 dldp"/>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3439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17F">
      <w:tab/>
    </w:r>
  </w:p>
  <w:p w:rsidR="00AB117F" w:rsidRDefault="00AB117F">
    <w:pPr>
      <w:pStyle w:val="Footer"/>
    </w:pPr>
  </w:p>
  <w:p w:rsidR="00AB117F" w:rsidRDefault="00AB11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753" w:rsidRDefault="00F94753">
      <w:r>
        <w:separator/>
      </w:r>
    </w:p>
    <w:p w:rsidR="00F94753" w:rsidRDefault="00F94753"/>
    <w:p w:rsidR="00F94753" w:rsidRDefault="00F94753"/>
  </w:footnote>
  <w:footnote w:type="continuationSeparator" w:id="0">
    <w:p w:rsidR="00F94753" w:rsidRDefault="00F94753">
      <w:r>
        <w:continuationSeparator/>
      </w:r>
    </w:p>
    <w:p w:rsidR="00F94753" w:rsidRDefault="00F94753"/>
    <w:p w:rsidR="00F94753" w:rsidRDefault="00F9475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4625F9E"/>
    <w:lvl w:ilvl="0">
      <w:start w:val="1"/>
      <w:numFmt w:val="decimal"/>
      <w:lvlText w:val="%1."/>
      <w:lvlJc w:val="left"/>
      <w:pPr>
        <w:tabs>
          <w:tab w:val="num" w:pos="1800"/>
        </w:tabs>
        <w:ind w:left="1800" w:hanging="360"/>
      </w:pPr>
    </w:lvl>
  </w:abstractNum>
  <w:abstractNum w:abstractNumId="1">
    <w:nsid w:val="FFFFFF7D"/>
    <w:multiLevelType w:val="singleLevel"/>
    <w:tmpl w:val="AE8CC192"/>
    <w:lvl w:ilvl="0">
      <w:start w:val="1"/>
      <w:numFmt w:val="decimal"/>
      <w:lvlText w:val="%1."/>
      <w:lvlJc w:val="left"/>
      <w:pPr>
        <w:tabs>
          <w:tab w:val="num" w:pos="1440"/>
        </w:tabs>
        <w:ind w:left="1440" w:hanging="360"/>
      </w:pPr>
    </w:lvl>
  </w:abstractNum>
  <w:abstractNum w:abstractNumId="2">
    <w:nsid w:val="FFFFFF7E"/>
    <w:multiLevelType w:val="singleLevel"/>
    <w:tmpl w:val="BE2A030A"/>
    <w:lvl w:ilvl="0">
      <w:start w:val="1"/>
      <w:numFmt w:val="decimal"/>
      <w:lvlText w:val="%1."/>
      <w:lvlJc w:val="left"/>
      <w:pPr>
        <w:tabs>
          <w:tab w:val="num" w:pos="1080"/>
        </w:tabs>
        <w:ind w:left="1080" w:hanging="360"/>
      </w:pPr>
    </w:lvl>
  </w:abstractNum>
  <w:abstractNum w:abstractNumId="3">
    <w:nsid w:val="FFFFFF7F"/>
    <w:multiLevelType w:val="singleLevel"/>
    <w:tmpl w:val="6A328854"/>
    <w:lvl w:ilvl="0">
      <w:start w:val="1"/>
      <w:numFmt w:val="decimal"/>
      <w:lvlText w:val="%1."/>
      <w:lvlJc w:val="left"/>
      <w:pPr>
        <w:tabs>
          <w:tab w:val="num" w:pos="720"/>
        </w:tabs>
        <w:ind w:left="720" w:hanging="360"/>
      </w:pPr>
    </w:lvl>
  </w:abstractNum>
  <w:abstractNum w:abstractNumId="4">
    <w:nsid w:val="FFFFFF80"/>
    <w:multiLevelType w:val="singleLevel"/>
    <w:tmpl w:val="C65A0CC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034C0F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F9E597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FC92183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96CC36A"/>
    <w:lvl w:ilvl="0">
      <w:start w:val="1"/>
      <w:numFmt w:val="decimal"/>
      <w:lvlText w:val="%1."/>
      <w:lvlJc w:val="left"/>
      <w:pPr>
        <w:tabs>
          <w:tab w:val="num" w:pos="360"/>
        </w:tabs>
        <w:ind w:left="360" w:hanging="360"/>
      </w:pPr>
    </w:lvl>
  </w:abstractNum>
  <w:abstractNum w:abstractNumId="9">
    <w:nsid w:val="FFFFFF89"/>
    <w:multiLevelType w:val="singleLevel"/>
    <w:tmpl w:val="908E3D46"/>
    <w:lvl w:ilvl="0">
      <w:start w:val="1"/>
      <w:numFmt w:val="bullet"/>
      <w:lvlText w:val=""/>
      <w:lvlJc w:val="left"/>
      <w:pPr>
        <w:tabs>
          <w:tab w:val="num" w:pos="360"/>
        </w:tabs>
        <w:ind w:left="360" w:hanging="360"/>
      </w:pPr>
      <w:rPr>
        <w:rFonts w:ascii="Symbol" w:hAnsi="Symbol" w:hint="default"/>
      </w:rPr>
    </w:lvl>
  </w:abstractNum>
  <w:abstractNum w:abstractNumId="10">
    <w:nsid w:val="00F309CF"/>
    <w:multiLevelType w:val="hybridMultilevel"/>
    <w:tmpl w:val="6BDEC6C4"/>
    <w:lvl w:ilvl="0" w:tplc="2D429360">
      <w:numFmt w:val="bullet"/>
      <w:lvlText w:val="-"/>
      <w:lvlJc w:val="left"/>
      <w:pPr>
        <w:ind w:left="432" w:hanging="360"/>
      </w:pPr>
      <w:rPr>
        <w:rFonts w:ascii="Palatino Linotype" w:eastAsiaTheme="minorEastAsia" w:hAnsi="Palatino Linotype" w:cstheme="minorBidi"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1">
    <w:nsid w:val="55143397"/>
    <w:multiLevelType w:val="hybridMultilevel"/>
    <w:tmpl w:val="B5F27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5137BB"/>
    <w:multiLevelType w:val="hybridMultilevel"/>
    <w:tmpl w:val="5FC80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31C"/>
    <w:rsid w:val="00006A80"/>
    <w:rsid w:val="000338C1"/>
    <w:rsid w:val="00041FF7"/>
    <w:rsid w:val="000428ED"/>
    <w:rsid w:val="00044BBE"/>
    <w:rsid w:val="00067750"/>
    <w:rsid w:val="000A3C21"/>
    <w:rsid w:val="000B235A"/>
    <w:rsid w:val="000D11C3"/>
    <w:rsid w:val="000F018E"/>
    <w:rsid w:val="00101A1B"/>
    <w:rsid w:val="001474C4"/>
    <w:rsid w:val="00174F11"/>
    <w:rsid w:val="001877AE"/>
    <w:rsid w:val="001A43F6"/>
    <w:rsid w:val="001E360F"/>
    <w:rsid w:val="001E4876"/>
    <w:rsid w:val="001F02F5"/>
    <w:rsid w:val="001F1758"/>
    <w:rsid w:val="001F1BC2"/>
    <w:rsid w:val="001F328A"/>
    <w:rsid w:val="001F5E8E"/>
    <w:rsid w:val="002009B2"/>
    <w:rsid w:val="002054A0"/>
    <w:rsid w:val="00207C98"/>
    <w:rsid w:val="00212894"/>
    <w:rsid w:val="00213DAB"/>
    <w:rsid w:val="002275C3"/>
    <w:rsid w:val="00227710"/>
    <w:rsid w:val="00233507"/>
    <w:rsid w:val="0023511C"/>
    <w:rsid w:val="00270670"/>
    <w:rsid w:val="002765EB"/>
    <w:rsid w:val="002B4ED2"/>
    <w:rsid w:val="002B65BC"/>
    <w:rsid w:val="002D7312"/>
    <w:rsid w:val="00304F66"/>
    <w:rsid w:val="003077C8"/>
    <w:rsid w:val="003332E0"/>
    <w:rsid w:val="00357A64"/>
    <w:rsid w:val="003640FF"/>
    <w:rsid w:val="00373CC5"/>
    <w:rsid w:val="003C3740"/>
    <w:rsid w:val="003C7128"/>
    <w:rsid w:val="003F40AB"/>
    <w:rsid w:val="00417638"/>
    <w:rsid w:val="00426ACA"/>
    <w:rsid w:val="00443DF0"/>
    <w:rsid w:val="004B6C1F"/>
    <w:rsid w:val="004D76FE"/>
    <w:rsid w:val="004E40A6"/>
    <w:rsid w:val="004E685E"/>
    <w:rsid w:val="004F2420"/>
    <w:rsid w:val="00510911"/>
    <w:rsid w:val="005146B8"/>
    <w:rsid w:val="005347D8"/>
    <w:rsid w:val="005379D8"/>
    <w:rsid w:val="005441F6"/>
    <w:rsid w:val="005627DA"/>
    <w:rsid w:val="005B1930"/>
    <w:rsid w:val="005B1B3E"/>
    <w:rsid w:val="005B3831"/>
    <w:rsid w:val="005D56BF"/>
    <w:rsid w:val="005F433D"/>
    <w:rsid w:val="00667F99"/>
    <w:rsid w:val="00681B09"/>
    <w:rsid w:val="006A7A2E"/>
    <w:rsid w:val="006B4B60"/>
    <w:rsid w:val="006E277B"/>
    <w:rsid w:val="00716D02"/>
    <w:rsid w:val="007243B8"/>
    <w:rsid w:val="00735FBD"/>
    <w:rsid w:val="007470AE"/>
    <w:rsid w:val="007549FD"/>
    <w:rsid w:val="00780F83"/>
    <w:rsid w:val="007815BC"/>
    <w:rsid w:val="007D1518"/>
    <w:rsid w:val="007F3E1F"/>
    <w:rsid w:val="007F731C"/>
    <w:rsid w:val="008117A6"/>
    <w:rsid w:val="00816D69"/>
    <w:rsid w:val="00825646"/>
    <w:rsid w:val="00826CC4"/>
    <w:rsid w:val="00851280"/>
    <w:rsid w:val="00856752"/>
    <w:rsid w:val="008725CE"/>
    <w:rsid w:val="008A02C4"/>
    <w:rsid w:val="008C72D8"/>
    <w:rsid w:val="008E0108"/>
    <w:rsid w:val="008E38C7"/>
    <w:rsid w:val="008F0F7B"/>
    <w:rsid w:val="00902512"/>
    <w:rsid w:val="009475BB"/>
    <w:rsid w:val="0095756D"/>
    <w:rsid w:val="009631CA"/>
    <w:rsid w:val="009679B2"/>
    <w:rsid w:val="009915F8"/>
    <w:rsid w:val="00994CE3"/>
    <w:rsid w:val="009A128F"/>
    <w:rsid w:val="009B4423"/>
    <w:rsid w:val="009B50A8"/>
    <w:rsid w:val="009E177A"/>
    <w:rsid w:val="009E4129"/>
    <w:rsid w:val="00A5348F"/>
    <w:rsid w:val="00A73C36"/>
    <w:rsid w:val="00AA38F3"/>
    <w:rsid w:val="00AA6A52"/>
    <w:rsid w:val="00AB076C"/>
    <w:rsid w:val="00AB117F"/>
    <w:rsid w:val="00AC6CE2"/>
    <w:rsid w:val="00AF5A40"/>
    <w:rsid w:val="00B06B23"/>
    <w:rsid w:val="00B13071"/>
    <w:rsid w:val="00B163FC"/>
    <w:rsid w:val="00B358DA"/>
    <w:rsid w:val="00B3623F"/>
    <w:rsid w:val="00B36D73"/>
    <w:rsid w:val="00B43463"/>
    <w:rsid w:val="00B44D47"/>
    <w:rsid w:val="00B856C4"/>
    <w:rsid w:val="00BA3704"/>
    <w:rsid w:val="00BF5B27"/>
    <w:rsid w:val="00BF6AA0"/>
    <w:rsid w:val="00C04423"/>
    <w:rsid w:val="00C102F3"/>
    <w:rsid w:val="00C14CEF"/>
    <w:rsid w:val="00C25AFB"/>
    <w:rsid w:val="00C34AF9"/>
    <w:rsid w:val="00C35AC4"/>
    <w:rsid w:val="00C4349A"/>
    <w:rsid w:val="00C507C7"/>
    <w:rsid w:val="00C85241"/>
    <w:rsid w:val="00C95AD7"/>
    <w:rsid w:val="00CA6BEA"/>
    <w:rsid w:val="00CB3B6D"/>
    <w:rsid w:val="00CE2389"/>
    <w:rsid w:val="00CE79C5"/>
    <w:rsid w:val="00CF01C3"/>
    <w:rsid w:val="00D001FC"/>
    <w:rsid w:val="00D33554"/>
    <w:rsid w:val="00D349DD"/>
    <w:rsid w:val="00D60219"/>
    <w:rsid w:val="00D669CF"/>
    <w:rsid w:val="00D82BA6"/>
    <w:rsid w:val="00DB27E3"/>
    <w:rsid w:val="00DD420F"/>
    <w:rsid w:val="00DE1D66"/>
    <w:rsid w:val="00DF0543"/>
    <w:rsid w:val="00E07559"/>
    <w:rsid w:val="00E15A43"/>
    <w:rsid w:val="00E40F35"/>
    <w:rsid w:val="00E41206"/>
    <w:rsid w:val="00E62224"/>
    <w:rsid w:val="00E64CE3"/>
    <w:rsid w:val="00E65081"/>
    <w:rsid w:val="00E7313D"/>
    <w:rsid w:val="00E9498C"/>
    <w:rsid w:val="00EA7CCB"/>
    <w:rsid w:val="00EB51DE"/>
    <w:rsid w:val="00ED0DC0"/>
    <w:rsid w:val="00EF3E52"/>
    <w:rsid w:val="00F12034"/>
    <w:rsid w:val="00F25CAD"/>
    <w:rsid w:val="00F431E6"/>
    <w:rsid w:val="00F47B0F"/>
    <w:rsid w:val="00F615E9"/>
    <w:rsid w:val="00F67B02"/>
    <w:rsid w:val="00F917CF"/>
    <w:rsid w:val="00F94753"/>
    <w:rsid w:val="00F9656D"/>
    <w:rsid w:val="00FA4691"/>
    <w:rsid w:val="00FC1785"/>
    <w:rsid w:val="00FD32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before="0" w:after="0"/>
      <w:jc w:val="right"/>
    </w:pPr>
  </w:style>
  <w:style w:type="character" w:customStyle="1" w:styleId="FooterChar">
    <w:name w:val="Footer Char"/>
    <w:basedOn w:val="DefaultParagraphFont"/>
    <w:link w:val="Footer"/>
    <w:uiPriority w:val="99"/>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7F73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1C"/>
    <w:rPr>
      <w:rFonts w:ascii="Tahoma" w:hAnsi="Tahoma" w:cs="Tahoma"/>
      <w:sz w:val="16"/>
      <w:szCs w:val="16"/>
    </w:rPr>
  </w:style>
  <w:style w:type="paragraph" w:styleId="NormalWeb">
    <w:name w:val="Normal (Web)"/>
    <w:basedOn w:val="Normal"/>
    <w:uiPriority w:val="99"/>
    <w:semiHidden/>
    <w:unhideWhenUsed/>
    <w:rsid w:val="007F3E1F"/>
    <w:pPr>
      <w:spacing w:before="100" w:beforeAutospacing="1" w:after="100" w:afterAutospacing="1"/>
      <w:ind w:left="0"/>
    </w:pPr>
    <w:rPr>
      <w:rFonts w:ascii="Times New Roman" w:eastAsia="Times New Roman" w:hAnsi="Times New Roman" w:cs="Times New Roman"/>
      <w:sz w:val="24"/>
      <w:szCs w:val="24"/>
      <w:lang w:eastAsia="en-US"/>
    </w:rPr>
  </w:style>
  <w:style w:type="paragraph" w:styleId="ListParagraph">
    <w:name w:val="List Paragraph"/>
    <w:basedOn w:val="Normal"/>
    <w:uiPriority w:val="34"/>
    <w:unhideWhenUsed/>
    <w:qFormat/>
    <w:rsid w:val="00994CE3"/>
    <w:pPr>
      <w:ind w:left="720"/>
      <w:contextualSpacing/>
    </w:pPr>
  </w:style>
  <w:style w:type="table" w:styleId="LightList-Accent4">
    <w:name w:val="Light List Accent 4"/>
    <w:basedOn w:val="TableNormal"/>
    <w:uiPriority w:val="61"/>
    <w:rsid w:val="003640FF"/>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6">
    <w:name w:val="Light List Accent 6"/>
    <w:basedOn w:val="TableNormal"/>
    <w:uiPriority w:val="61"/>
    <w:rsid w:val="003640FF"/>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character" w:styleId="CommentReference">
    <w:name w:val="annotation reference"/>
    <w:basedOn w:val="DefaultParagraphFont"/>
    <w:uiPriority w:val="99"/>
    <w:semiHidden/>
    <w:unhideWhenUsed/>
    <w:rsid w:val="005F433D"/>
    <w:rPr>
      <w:sz w:val="16"/>
      <w:szCs w:val="16"/>
    </w:rPr>
  </w:style>
  <w:style w:type="paragraph" w:styleId="CommentText">
    <w:name w:val="annotation text"/>
    <w:basedOn w:val="Normal"/>
    <w:link w:val="CommentTextChar"/>
    <w:uiPriority w:val="99"/>
    <w:semiHidden/>
    <w:unhideWhenUsed/>
    <w:rsid w:val="005F433D"/>
    <w:rPr>
      <w:sz w:val="20"/>
      <w:szCs w:val="20"/>
    </w:rPr>
  </w:style>
  <w:style w:type="character" w:customStyle="1" w:styleId="CommentTextChar">
    <w:name w:val="Comment Text Char"/>
    <w:basedOn w:val="DefaultParagraphFont"/>
    <w:link w:val="CommentText"/>
    <w:uiPriority w:val="99"/>
    <w:semiHidden/>
    <w:rsid w:val="005F433D"/>
    <w:rPr>
      <w:sz w:val="20"/>
      <w:szCs w:val="20"/>
    </w:rPr>
  </w:style>
  <w:style w:type="paragraph" w:styleId="CommentSubject">
    <w:name w:val="annotation subject"/>
    <w:basedOn w:val="CommentText"/>
    <w:next w:val="CommentText"/>
    <w:link w:val="CommentSubjectChar"/>
    <w:uiPriority w:val="99"/>
    <w:semiHidden/>
    <w:unhideWhenUsed/>
    <w:rsid w:val="005F433D"/>
    <w:rPr>
      <w:b/>
      <w:bCs/>
    </w:rPr>
  </w:style>
  <w:style w:type="character" w:customStyle="1" w:styleId="CommentSubjectChar">
    <w:name w:val="Comment Subject Char"/>
    <w:basedOn w:val="CommentTextChar"/>
    <w:link w:val="CommentSubject"/>
    <w:uiPriority w:val="99"/>
    <w:semiHidden/>
    <w:rsid w:val="005F433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0" w:qFormat="1"/>
    <w:lsdException w:name="Intense Emphasis" w:uiPriority="0"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pPr>
      <w:spacing w:before="120" w:after="40" w:line="240" w:lineRule="auto"/>
      <w:ind w:left="72"/>
    </w:pPr>
    <w:rPr>
      <w:sz w:val="21"/>
      <w:szCs w:val="21"/>
    </w:rPr>
  </w:style>
  <w:style w:type="paragraph" w:styleId="Heading1">
    <w:name w:val="heading 1"/>
    <w:basedOn w:val="Normal"/>
    <w:next w:val="Normal"/>
    <w:unhideWhenUsed/>
    <w:qFormat/>
    <w:pPr>
      <w:spacing w:before="240" w:after="0"/>
      <w:ind w:left="0"/>
      <w:outlineLvl w:val="0"/>
    </w:pPr>
    <w:rPr>
      <w:rFonts w:asciiTheme="majorHAnsi" w:eastAsiaTheme="majorEastAsia" w:hAnsiTheme="majorHAnsi" w:cstheme="majorBidi"/>
      <w:b/>
      <w:bCs/>
      <w:caps/>
      <w:color w:val="1B587C" w:themeColor="accent3"/>
      <w:sz w:val="26"/>
      <w:szCs w:val="26"/>
    </w:rPr>
  </w:style>
  <w:style w:type="paragraph" w:styleId="Heading2">
    <w:name w:val="heading 2"/>
    <w:basedOn w:val="Normal"/>
    <w:next w:val="Normal"/>
    <w:unhideWhenUsed/>
    <w:qFormat/>
    <w:pPr>
      <w:pBdr>
        <w:bottom w:val="single" w:sz="12" w:space="1" w:color="1B587C" w:themeColor="accent3"/>
      </w:pBdr>
      <w:spacing w:before="240"/>
      <w:ind w:left="0"/>
      <w:outlineLvl w:val="1"/>
    </w:pPr>
    <w:rPr>
      <w:rFonts w:asciiTheme="majorHAnsi" w:eastAsiaTheme="majorEastAsia" w:hAnsiTheme="majorHAnsi" w:cstheme="majorBidi"/>
      <w:b/>
      <w:bCs/>
      <w:color w:val="F07F09" w:themeColor="accent1"/>
    </w:rPr>
  </w:style>
  <w:style w:type="paragraph" w:styleId="Heading3">
    <w:name w:val="heading 3"/>
    <w:basedOn w:val="Normal"/>
    <w:next w:val="Normal"/>
    <w:unhideWhenUsed/>
    <w:qFormat/>
    <w:pPr>
      <w:outlineLvl w:val="2"/>
    </w:pPr>
    <w:rPr>
      <w:rFonts w:asciiTheme="majorHAnsi" w:eastAsiaTheme="majorEastAsia" w:hAnsiTheme="majorHAnsi" w:cstheme="majorBidi"/>
      <w:color w:val="F07F09" w:themeColor="accent1"/>
    </w:rPr>
  </w:style>
  <w:style w:type="paragraph" w:styleId="Heading4">
    <w:name w:val="heading 4"/>
    <w:basedOn w:val="Normal"/>
    <w:next w:val="Normal"/>
    <w:link w:val="Heading4Char"/>
    <w:uiPriority w:val="9"/>
    <w:unhideWhenUsed/>
    <w:pPr>
      <w:keepNext/>
      <w:keepLines/>
      <w:spacing w:before="160" w:after="0"/>
      <w:outlineLvl w:val="3"/>
    </w:pPr>
    <w:rPr>
      <w:rFonts w:asciiTheme="majorHAnsi" w:eastAsiaTheme="majorEastAsia" w:hAnsiTheme="majorHAnsi" w:cstheme="majorBidi"/>
      <w:color w:val="B35E0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unhideWhenUsed/>
    <w:qFormat/>
    <w:pPr>
      <w:spacing w:after="0" w:line="240" w:lineRule="auto"/>
    </w:p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pPr>
      <w:tabs>
        <w:tab w:val="center" w:pos="4680"/>
        <w:tab w:val="right" w:pos="9360"/>
      </w:tabs>
      <w:spacing w:before="0" w:after="0"/>
      <w:jc w:val="right"/>
    </w:pPr>
  </w:style>
  <w:style w:type="character" w:customStyle="1" w:styleId="FooterChar">
    <w:name w:val="Footer Char"/>
    <w:basedOn w:val="DefaultParagraphFont"/>
    <w:link w:val="Footer"/>
    <w:uiPriority w:val="99"/>
    <w:rPr>
      <w:sz w:val="21"/>
      <w:szCs w:val="21"/>
    </w:rPr>
  </w:style>
  <w:style w:type="paragraph" w:styleId="Title">
    <w:name w:val="Title"/>
    <w:basedOn w:val="Normal"/>
    <w:next w:val="Normal"/>
    <w:qFormat/>
    <w:pPr>
      <w:ind w:left="0"/>
    </w:pPr>
    <w:rPr>
      <w:rFonts w:asciiTheme="majorHAnsi" w:eastAsiaTheme="majorEastAsia" w:hAnsiTheme="majorHAnsi" w:cstheme="majorBidi"/>
      <w:color w:val="9F2936" w:themeColor="accent2"/>
      <w:sz w:val="50"/>
      <w:szCs w:val="50"/>
    </w:rPr>
  </w:style>
  <w:style w:type="paragraph" w:styleId="Subtitle">
    <w:name w:val="Subtitle"/>
    <w:basedOn w:val="Normal"/>
    <w:next w:val="Normal"/>
    <w:unhideWhenUsed/>
    <w:qFormat/>
    <w:pPr>
      <w:keepNext/>
      <w:keepLines/>
      <w:numPr>
        <w:ilvl w:val="1"/>
      </w:numPr>
      <w:pBdr>
        <w:top w:val="single" w:sz="4" w:space="1" w:color="1B587C" w:themeColor="accent3"/>
      </w:pBdr>
      <w:spacing w:before="360" w:after="160"/>
      <w:ind w:left="72"/>
    </w:pPr>
    <w:rPr>
      <w:rFonts w:asciiTheme="majorHAnsi" w:eastAsiaTheme="majorEastAsia" w:hAnsiTheme="majorHAnsi" w:cstheme="majorBidi"/>
      <w:color w:val="9F2936" w:themeColor="accent2"/>
      <w:spacing w:val="15"/>
    </w:rPr>
  </w:style>
  <w:style w:type="character" w:customStyle="1" w:styleId="Heading4Char">
    <w:name w:val="Heading 4 Char"/>
    <w:basedOn w:val="DefaultParagraphFont"/>
    <w:link w:val="Heading4"/>
    <w:uiPriority w:val="9"/>
    <w:rPr>
      <w:rFonts w:asciiTheme="majorHAnsi" w:eastAsiaTheme="majorEastAsia" w:hAnsiTheme="majorHAnsi" w:cstheme="majorBidi"/>
      <w:color w:val="B35E06" w:themeColor="accent1" w:themeShade="BF"/>
      <w:sz w:val="21"/>
      <w:szCs w:val="21"/>
    </w:rPr>
  </w:style>
  <w:style w:type="character" w:styleId="SubtleEmphasis">
    <w:name w:val="Subtle Emphasis"/>
    <w:basedOn w:val="DefaultParagraphFont"/>
    <w:unhideWhenUsed/>
    <w:qFormat/>
    <w:rPr>
      <w:i/>
      <w:iCs/>
      <w:color w:val="auto"/>
    </w:rPr>
  </w:style>
  <w:style w:type="paragraph" w:styleId="Header">
    <w:name w:val="header"/>
    <w:basedOn w:val="Normal"/>
    <w:link w:val="HeaderChar"/>
    <w:uiPriority w:val="99"/>
    <w:unhideWhenUsed/>
    <w:pPr>
      <w:tabs>
        <w:tab w:val="center" w:pos="4680"/>
        <w:tab w:val="right" w:pos="9360"/>
      </w:tabs>
      <w:spacing w:before="0" w:after="0"/>
    </w:pPr>
  </w:style>
  <w:style w:type="character" w:customStyle="1" w:styleId="HeaderChar">
    <w:name w:val="Header Char"/>
    <w:basedOn w:val="DefaultParagraphFont"/>
    <w:link w:val="Header"/>
    <w:uiPriority w:val="99"/>
    <w:rPr>
      <w:sz w:val="21"/>
      <w:szCs w:val="21"/>
    </w:rPr>
  </w:style>
  <w:style w:type="paragraph" w:styleId="BalloonText">
    <w:name w:val="Balloon Text"/>
    <w:basedOn w:val="Normal"/>
    <w:link w:val="BalloonTextChar"/>
    <w:uiPriority w:val="99"/>
    <w:semiHidden/>
    <w:unhideWhenUsed/>
    <w:rsid w:val="007F731C"/>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731C"/>
    <w:rPr>
      <w:rFonts w:ascii="Tahoma" w:hAnsi="Tahoma" w:cs="Tahoma"/>
      <w:sz w:val="16"/>
      <w:szCs w:val="16"/>
    </w:rPr>
  </w:style>
  <w:style w:type="paragraph" w:styleId="NormalWeb">
    <w:name w:val="Normal (Web)"/>
    <w:basedOn w:val="Normal"/>
    <w:uiPriority w:val="99"/>
    <w:semiHidden/>
    <w:unhideWhenUsed/>
    <w:rsid w:val="007F3E1F"/>
    <w:pPr>
      <w:spacing w:before="100" w:beforeAutospacing="1" w:after="100" w:afterAutospacing="1"/>
      <w:ind w:left="0"/>
    </w:pPr>
    <w:rPr>
      <w:rFonts w:ascii="Times New Roman" w:eastAsia="Times New Roman" w:hAnsi="Times New Roman" w:cs="Times New Roman"/>
      <w:sz w:val="24"/>
      <w:szCs w:val="24"/>
      <w:lang w:eastAsia="en-US"/>
    </w:rPr>
  </w:style>
  <w:style w:type="paragraph" w:styleId="ListParagraph">
    <w:name w:val="List Paragraph"/>
    <w:basedOn w:val="Normal"/>
    <w:uiPriority w:val="34"/>
    <w:unhideWhenUsed/>
    <w:qFormat/>
    <w:rsid w:val="00994CE3"/>
    <w:pPr>
      <w:ind w:left="720"/>
      <w:contextualSpacing/>
    </w:pPr>
  </w:style>
  <w:style w:type="table" w:styleId="LightList-Accent4">
    <w:name w:val="Light List Accent 4"/>
    <w:basedOn w:val="TableNormal"/>
    <w:uiPriority w:val="61"/>
    <w:rsid w:val="003640FF"/>
    <w:pPr>
      <w:spacing w:after="0" w:line="240" w:lineRule="auto"/>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6">
    <w:name w:val="Light List Accent 6"/>
    <w:basedOn w:val="TableNormal"/>
    <w:uiPriority w:val="61"/>
    <w:rsid w:val="003640FF"/>
    <w:pPr>
      <w:spacing w:after="0" w:line="240" w:lineRule="auto"/>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character" w:styleId="CommentReference">
    <w:name w:val="annotation reference"/>
    <w:basedOn w:val="DefaultParagraphFont"/>
    <w:uiPriority w:val="99"/>
    <w:semiHidden/>
    <w:unhideWhenUsed/>
    <w:rsid w:val="005F433D"/>
    <w:rPr>
      <w:sz w:val="16"/>
      <w:szCs w:val="16"/>
    </w:rPr>
  </w:style>
  <w:style w:type="paragraph" w:styleId="CommentText">
    <w:name w:val="annotation text"/>
    <w:basedOn w:val="Normal"/>
    <w:link w:val="CommentTextChar"/>
    <w:uiPriority w:val="99"/>
    <w:semiHidden/>
    <w:unhideWhenUsed/>
    <w:rsid w:val="005F433D"/>
    <w:rPr>
      <w:sz w:val="20"/>
      <w:szCs w:val="20"/>
    </w:rPr>
  </w:style>
  <w:style w:type="character" w:customStyle="1" w:styleId="CommentTextChar">
    <w:name w:val="Comment Text Char"/>
    <w:basedOn w:val="DefaultParagraphFont"/>
    <w:link w:val="CommentText"/>
    <w:uiPriority w:val="99"/>
    <w:semiHidden/>
    <w:rsid w:val="005F433D"/>
    <w:rPr>
      <w:sz w:val="20"/>
      <w:szCs w:val="20"/>
    </w:rPr>
  </w:style>
  <w:style w:type="paragraph" w:styleId="CommentSubject">
    <w:name w:val="annotation subject"/>
    <w:basedOn w:val="CommentText"/>
    <w:next w:val="CommentText"/>
    <w:link w:val="CommentSubjectChar"/>
    <w:uiPriority w:val="99"/>
    <w:semiHidden/>
    <w:unhideWhenUsed/>
    <w:rsid w:val="005F433D"/>
    <w:rPr>
      <w:b/>
      <w:bCs/>
    </w:rPr>
  </w:style>
  <w:style w:type="character" w:customStyle="1" w:styleId="CommentSubjectChar">
    <w:name w:val="Comment Subject Char"/>
    <w:basedOn w:val="CommentTextChar"/>
    <w:link w:val="CommentSubject"/>
    <w:uiPriority w:val="99"/>
    <w:semiHidden/>
    <w:rsid w:val="005F433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8759">
      <w:bodyDiv w:val="1"/>
      <w:marLeft w:val="0"/>
      <w:marRight w:val="0"/>
      <w:marTop w:val="0"/>
      <w:marBottom w:val="0"/>
      <w:divBdr>
        <w:top w:val="none" w:sz="0" w:space="0" w:color="auto"/>
        <w:left w:val="none" w:sz="0" w:space="0" w:color="auto"/>
        <w:bottom w:val="none" w:sz="0" w:space="0" w:color="auto"/>
        <w:right w:val="none" w:sz="0" w:space="0" w:color="auto"/>
      </w:divBdr>
    </w:div>
    <w:div w:id="419908800">
      <w:bodyDiv w:val="1"/>
      <w:marLeft w:val="0"/>
      <w:marRight w:val="0"/>
      <w:marTop w:val="0"/>
      <w:marBottom w:val="0"/>
      <w:divBdr>
        <w:top w:val="none" w:sz="0" w:space="0" w:color="auto"/>
        <w:left w:val="none" w:sz="0" w:space="0" w:color="auto"/>
        <w:bottom w:val="none" w:sz="0" w:space="0" w:color="auto"/>
        <w:right w:val="none" w:sz="0" w:space="0" w:color="auto"/>
      </w:divBdr>
    </w:div>
    <w:div w:id="141401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dp5\Downloads\TS10346308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A3FB209DF542A7B7BEBCEE4C589369"/>
        <w:category>
          <w:name w:val="General"/>
          <w:gallery w:val="placeholder"/>
        </w:category>
        <w:types>
          <w:type w:val="bbPlcHdr"/>
        </w:types>
        <w:behaviors>
          <w:behavior w:val="content"/>
        </w:behaviors>
        <w:guid w:val="{0E0F2289-74A0-4F5A-96C4-E9FAE9515762}"/>
      </w:docPartPr>
      <w:docPartBody>
        <w:p w:rsidR="002A6296" w:rsidRDefault="00556179">
          <w:pPr>
            <w:pStyle w:val="22A3FB209DF542A7B7BEBCEE4C589369"/>
          </w:pPr>
          <w:r>
            <w:rPr>
              <w:rStyle w:val="SubtleEmphasis"/>
            </w:rPr>
            <w:t>[Date | time]</w:t>
          </w:r>
        </w:p>
      </w:docPartBody>
    </w:docPart>
    <w:docPart>
      <w:docPartPr>
        <w:name w:val="CE15517E57654F0298F8A75C186F49F2"/>
        <w:category>
          <w:name w:val="General"/>
          <w:gallery w:val="placeholder"/>
        </w:category>
        <w:types>
          <w:type w:val="bbPlcHdr"/>
        </w:types>
        <w:behaviors>
          <w:behavior w:val="content"/>
        </w:behaviors>
        <w:guid w:val="{DBB2F2D8-8C97-4E7C-92E4-97D2B8951E94}"/>
      </w:docPartPr>
      <w:docPartBody>
        <w:p w:rsidR="002A6296" w:rsidRDefault="00556179">
          <w:pPr>
            <w:pStyle w:val="CE15517E57654F0298F8A75C186F49F2"/>
          </w:pPr>
          <w:r>
            <w:rPr>
              <w:rStyle w:val="SubtleEmphasis"/>
            </w:rPr>
            <w:t>[Location]</w:t>
          </w:r>
        </w:p>
      </w:docPartBody>
    </w:docPart>
    <w:docPart>
      <w:docPartPr>
        <w:name w:val="17C547DE448F4A58959875CC0B99E69F"/>
        <w:category>
          <w:name w:val="General"/>
          <w:gallery w:val="placeholder"/>
        </w:category>
        <w:types>
          <w:type w:val="bbPlcHdr"/>
        </w:types>
        <w:behaviors>
          <w:behavior w:val="content"/>
        </w:behaviors>
        <w:guid w:val="{75DCCF5C-BCF8-4A34-9DF1-1AD63C313046}"/>
      </w:docPartPr>
      <w:docPartBody>
        <w:p w:rsidR="002A6296" w:rsidRDefault="00556179">
          <w:pPr>
            <w:pStyle w:val="17C547DE448F4A58959875CC0B99E69F"/>
          </w:pPr>
          <w:r>
            <w:t>[Name]</w:t>
          </w:r>
        </w:p>
      </w:docPartBody>
    </w:docPart>
    <w:docPart>
      <w:docPartPr>
        <w:name w:val="4579F640DE5A4DBBAEF603F38BA833F7"/>
        <w:category>
          <w:name w:val="General"/>
          <w:gallery w:val="placeholder"/>
        </w:category>
        <w:types>
          <w:type w:val="bbPlcHdr"/>
        </w:types>
        <w:behaviors>
          <w:behavior w:val="content"/>
        </w:behaviors>
        <w:guid w:val="{AA0F9EA6-DF1E-46F6-B820-9EE9B0BA1E5E}"/>
      </w:docPartPr>
      <w:docPartBody>
        <w:p w:rsidR="007A5E71" w:rsidRDefault="00507A63" w:rsidP="00507A63">
          <w:pPr>
            <w:pStyle w:val="4579F640DE5A4DBBAEF603F38BA833F7"/>
          </w:pPr>
          <w:r>
            <w:t>[Name]</w:t>
          </w:r>
        </w:p>
      </w:docPartBody>
    </w:docPart>
    <w:docPart>
      <w:docPartPr>
        <w:name w:val="63287096BF3147488039E0FD53E36BE8"/>
        <w:category>
          <w:name w:val="General"/>
          <w:gallery w:val="placeholder"/>
        </w:category>
        <w:types>
          <w:type w:val="bbPlcHdr"/>
        </w:types>
        <w:behaviors>
          <w:behavior w:val="content"/>
        </w:behaviors>
        <w:guid w:val="{DF076473-04D8-4CDF-9767-AA346FEB84CF}"/>
      </w:docPartPr>
      <w:docPartBody>
        <w:p w:rsidR="007A5E71" w:rsidRDefault="00507A63" w:rsidP="00507A63">
          <w:pPr>
            <w:pStyle w:val="63287096BF3147488039E0FD53E36BE8"/>
          </w:pPr>
          <w:r>
            <w:t>[Name]</w:t>
          </w:r>
        </w:p>
      </w:docPartBody>
    </w:docPart>
    <w:docPart>
      <w:docPartPr>
        <w:name w:val="B2642EC3965B46F6BF9B71244665AC35"/>
        <w:category>
          <w:name w:val="General"/>
          <w:gallery w:val="placeholder"/>
        </w:category>
        <w:types>
          <w:type w:val="bbPlcHdr"/>
        </w:types>
        <w:behaviors>
          <w:behavior w:val="content"/>
        </w:behaviors>
        <w:guid w:val="{7E1E122B-BE6B-4859-9173-B8436A579397}"/>
      </w:docPartPr>
      <w:docPartBody>
        <w:p w:rsidR="00842877" w:rsidRDefault="0033064E" w:rsidP="0033064E">
          <w:pPr>
            <w:pStyle w:val="B2642EC3965B46F6BF9B71244665AC35"/>
          </w:pPr>
          <w:r>
            <w:t>[Purpose]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C01"/>
    <w:rsid w:val="00000AFC"/>
    <w:rsid w:val="00037E60"/>
    <w:rsid w:val="00065E92"/>
    <w:rsid w:val="00083FFF"/>
    <w:rsid w:val="00157557"/>
    <w:rsid w:val="001E7695"/>
    <w:rsid w:val="002A6296"/>
    <w:rsid w:val="002D15F4"/>
    <w:rsid w:val="0031489B"/>
    <w:rsid w:val="0033064E"/>
    <w:rsid w:val="00383C01"/>
    <w:rsid w:val="00443439"/>
    <w:rsid w:val="00507A63"/>
    <w:rsid w:val="00556179"/>
    <w:rsid w:val="00602FD3"/>
    <w:rsid w:val="0068469B"/>
    <w:rsid w:val="006B2695"/>
    <w:rsid w:val="006B67ED"/>
    <w:rsid w:val="006C6174"/>
    <w:rsid w:val="006E6035"/>
    <w:rsid w:val="007A5E71"/>
    <w:rsid w:val="007D2669"/>
    <w:rsid w:val="008163F2"/>
    <w:rsid w:val="00833B97"/>
    <w:rsid w:val="00842877"/>
    <w:rsid w:val="00853DC9"/>
    <w:rsid w:val="00882CE9"/>
    <w:rsid w:val="00894814"/>
    <w:rsid w:val="008E3F44"/>
    <w:rsid w:val="009C1148"/>
    <w:rsid w:val="00A02700"/>
    <w:rsid w:val="00A62C8C"/>
    <w:rsid w:val="00B73ACC"/>
    <w:rsid w:val="00B9699F"/>
    <w:rsid w:val="00BC25CC"/>
    <w:rsid w:val="00BD7215"/>
    <w:rsid w:val="00C043CE"/>
    <w:rsid w:val="00C1488D"/>
    <w:rsid w:val="00C25261"/>
    <w:rsid w:val="00C54F5C"/>
    <w:rsid w:val="00E86A38"/>
    <w:rsid w:val="00EE1DA5"/>
    <w:rsid w:val="00EE4BAB"/>
    <w:rsid w:val="00F12CFA"/>
    <w:rsid w:val="00F5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8306FAC67046339876FFDDC8595D5D">
    <w:name w:val="888306FAC67046339876FFDDC8595D5D"/>
  </w:style>
  <w:style w:type="character" w:styleId="SubtleEmphasis">
    <w:name w:val="Subtle Emphasis"/>
    <w:basedOn w:val="DefaultParagraphFont"/>
    <w:unhideWhenUsed/>
    <w:qFormat/>
    <w:rsid w:val="007A5E71"/>
    <w:rPr>
      <w:i/>
      <w:iCs/>
      <w:color w:val="auto"/>
    </w:rPr>
  </w:style>
  <w:style w:type="paragraph" w:customStyle="1" w:styleId="22A3FB209DF542A7B7BEBCEE4C589369">
    <w:name w:val="22A3FB209DF542A7B7BEBCEE4C589369"/>
  </w:style>
  <w:style w:type="paragraph" w:customStyle="1" w:styleId="CE15517E57654F0298F8A75C186F49F2">
    <w:name w:val="CE15517E57654F0298F8A75C186F49F2"/>
  </w:style>
  <w:style w:type="paragraph" w:customStyle="1" w:styleId="17C547DE448F4A58959875CC0B99E69F">
    <w:name w:val="17C547DE448F4A58959875CC0B99E69F"/>
  </w:style>
  <w:style w:type="paragraph" w:customStyle="1" w:styleId="0FA079A9E9924CA48B97C9E5FAD4C935">
    <w:name w:val="0FA079A9E9924CA48B97C9E5FAD4C935"/>
  </w:style>
  <w:style w:type="paragraph" w:customStyle="1" w:styleId="1280819A228D4DF6A1EFA27187DF4C03">
    <w:name w:val="1280819A228D4DF6A1EFA27187DF4C03"/>
  </w:style>
  <w:style w:type="paragraph" w:customStyle="1" w:styleId="B1FA2EDF10FF4DDB8233F472CAAFCDCC">
    <w:name w:val="B1FA2EDF10FF4DDB8233F472CAAFCDCC"/>
  </w:style>
  <w:style w:type="paragraph" w:customStyle="1" w:styleId="A8D67512EE5A42009DEAE87A3990C2D6">
    <w:name w:val="A8D67512EE5A42009DEAE87A3990C2D6"/>
  </w:style>
  <w:style w:type="paragraph" w:customStyle="1" w:styleId="1FB44F705EF84F418325EAAC4D4767F1">
    <w:name w:val="1FB44F705EF84F418325EAAC4D4767F1"/>
  </w:style>
  <w:style w:type="paragraph" w:customStyle="1" w:styleId="70F75E03511A4E27913823C165FFE289">
    <w:name w:val="70F75E03511A4E27913823C165FFE289"/>
  </w:style>
  <w:style w:type="paragraph" w:customStyle="1" w:styleId="ED4CD6905EB94DFEB285ECFDDFDBA5A3">
    <w:name w:val="ED4CD6905EB94DFEB285ECFDDFDBA5A3"/>
  </w:style>
  <w:style w:type="paragraph" w:customStyle="1" w:styleId="3E6EBFE66C674EC7A8056E9B052AC65A">
    <w:name w:val="3E6EBFE66C674EC7A8056E9B052AC65A"/>
  </w:style>
  <w:style w:type="paragraph" w:customStyle="1" w:styleId="8006933D67A542D495A024EDB6AD9F8D">
    <w:name w:val="8006933D67A542D495A024EDB6AD9F8D"/>
  </w:style>
  <w:style w:type="paragraph" w:customStyle="1" w:styleId="1F31787001AC4DD9BCD9F5A1F0C3ACD4">
    <w:name w:val="1F31787001AC4DD9BCD9F5A1F0C3ACD4"/>
  </w:style>
  <w:style w:type="paragraph" w:customStyle="1" w:styleId="F06CFDC2C5784E658583F7C82994752D">
    <w:name w:val="F06CFDC2C5784E658583F7C82994752D"/>
  </w:style>
  <w:style w:type="paragraph" w:customStyle="1" w:styleId="571908C51DFF4695B5E639EA4D107C90">
    <w:name w:val="571908C51DFF4695B5E639EA4D107C90"/>
  </w:style>
  <w:style w:type="paragraph" w:customStyle="1" w:styleId="C10372FAD6E1421C99D233532D31A358">
    <w:name w:val="C10372FAD6E1421C99D233532D31A358"/>
    <w:rsid w:val="00383C01"/>
  </w:style>
  <w:style w:type="paragraph" w:customStyle="1" w:styleId="1BEA8F983F0149059A22FEE186C6EEE2">
    <w:name w:val="1BEA8F983F0149059A22FEE186C6EEE2"/>
    <w:rsid w:val="00383C01"/>
  </w:style>
  <w:style w:type="paragraph" w:customStyle="1" w:styleId="CC28CF699EA544CCB593A7F8EA7CE369">
    <w:name w:val="CC28CF699EA544CCB593A7F8EA7CE369"/>
    <w:rsid w:val="00383C01"/>
  </w:style>
  <w:style w:type="paragraph" w:customStyle="1" w:styleId="BFA97BD35A514583A37149BC2313DA22">
    <w:name w:val="BFA97BD35A514583A37149BC2313DA22"/>
    <w:rsid w:val="00383C01"/>
  </w:style>
  <w:style w:type="paragraph" w:customStyle="1" w:styleId="E787B80FA37A4AAAB46AA6962073998D">
    <w:name w:val="E787B80FA37A4AAAB46AA6962073998D"/>
    <w:rsid w:val="00383C01"/>
  </w:style>
  <w:style w:type="paragraph" w:customStyle="1" w:styleId="F7673F6539DD49888C4DC81A268D19E8">
    <w:name w:val="F7673F6539DD49888C4DC81A268D19E8"/>
    <w:rsid w:val="00383C01"/>
  </w:style>
  <w:style w:type="paragraph" w:customStyle="1" w:styleId="37CA1F04C1AB469FB5DB300A108D037B">
    <w:name w:val="37CA1F04C1AB469FB5DB300A108D037B"/>
    <w:rsid w:val="00383C01"/>
  </w:style>
  <w:style w:type="paragraph" w:customStyle="1" w:styleId="DD0B73B099464E05A5F128D81129BCCF">
    <w:name w:val="DD0B73B099464E05A5F128D81129BCCF"/>
    <w:rsid w:val="00383C01"/>
  </w:style>
  <w:style w:type="paragraph" w:customStyle="1" w:styleId="C90382E1F00D4983A77E5CF66CC01E82">
    <w:name w:val="C90382E1F00D4983A77E5CF66CC01E82"/>
    <w:rsid w:val="00383C01"/>
  </w:style>
  <w:style w:type="paragraph" w:customStyle="1" w:styleId="1E8CF00D80A14DA18C8168ED0FDCE34A">
    <w:name w:val="1E8CF00D80A14DA18C8168ED0FDCE34A"/>
    <w:rsid w:val="00383C01"/>
  </w:style>
  <w:style w:type="paragraph" w:customStyle="1" w:styleId="F728BF39C76B49F2B269B2564313CFA1">
    <w:name w:val="F728BF39C76B49F2B269B2564313CFA1"/>
    <w:rsid w:val="00383C01"/>
  </w:style>
  <w:style w:type="paragraph" w:customStyle="1" w:styleId="6FD4F750F065406D97CD11FA726E9CF2">
    <w:name w:val="6FD4F750F065406D97CD11FA726E9CF2"/>
    <w:rsid w:val="00383C01"/>
  </w:style>
  <w:style w:type="paragraph" w:customStyle="1" w:styleId="2ECA4B25196245C384128BA3838A5A46">
    <w:name w:val="2ECA4B25196245C384128BA3838A5A46"/>
    <w:rsid w:val="00383C01"/>
  </w:style>
  <w:style w:type="paragraph" w:customStyle="1" w:styleId="C08583DE10C44450AB198E5354F7C384">
    <w:name w:val="C08583DE10C44450AB198E5354F7C384"/>
    <w:rsid w:val="00383C01"/>
  </w:style>
  <w:style w:type="paragraph" w:customStyle="1" w:styleId="5FBB0FC8330C4CC89560EA5C3DBD5944">
    <w:name w:val="5FBB0FC8330C4CC89560EA5C3DBD5944"/>
    <w:rsid w:val="00383C01"/>
  </w:style>
  <w:style w:type="paragraph" w:customStyle="1" w:styleId="2BDF2FBB82E0499DB3B3134821231B48">
    <w:name w:val="2BDF2FBB82E0499DB3B3134821231B48"/>
    <w:rsid w:val="00383C01"/>
  </w:style>
  <w:style w:type="paragraph" w:customStyle="1" w:styleId="10361F6F31C44923BC05589752308CC1">
    <w:name w:val="10361F6F31C44923BC05589752308CC1"/>
    <w:rsid w:val="00383C01"/>
  </w:style>
  <w:style w:type="paragraph" w:customStyle="1" w:styleId="E23B924823D0474AB8CFE0C347030D35">
    <w:name w:val="E23B924823D0474AB8CFE0C347030D35"/>
    <w:rsid w:val="002A6296"/>
  </w:style>
  <w:style w:type="paragraph" w:customStyle="1" w:styleId="0912417298FE4A6AA1C98395C637A1EC">
    <w:name w:val="0912417298FE4A6AA1C98395C637A1EC"/>
    <w:rsid w:val="002A6296"/>
  </w:style>
  <w:style w:type="paragraph" w:customStyle="1" w:styleId="C99C9D322C7C4412B022561C471CE8B5">
    <w:name w:val="C99C9D322C7C4412B022561C471CE8B5"/>
    <w:rsid w:val="002A6296"/>
  </w:style>
  <w:style w:type="paragraph" w:customStyle="1" w:styleId="E8B36D3FB22F4F178AAF78CB979E63EB">
    <w:name w:val="E8B36D3FB22F4F178AAF78CB979E63EB"/>
    <w:rsid w:val="002A6296"/>
  </w:style>
  <w:style w:type="paragraph" w:customStyle="1" w:styleId="69EF0625940B4F0C9D225C23288840FB">
    <w:name w:val="69EF0625940B4F0C9D225C23288840FB"/>
    <w:rsid w:val="002A6296"/>
  </w:style>
  <w:style w:type="paragraph" w:customStyle="1" w:styleId="F3C40DD9469C47FBAB7A5B59B499B9BB">
    <w:name w:val="F3C40DD9469C47FBAB7A5B59B499B9BB"/>
    <w:rsid w:val="002A6296"/>
  </w:style>
  <w:style w:type="paragraph" w:customStyle="1" w:styleId="BF96B50AE48941EAAFE42D02BC0D0EE2">
    <w:name w:val="BF96B50AE48941EAAFE42D02BC0D0EE2"/>
    <w:rsid w:val="002A6296"/>
  </w:style>
  <w:style w:type="paragraph" w:customStyle="1" w:styleId="3B2EF2DC7D304719A4FBD53FCF421BB8">
    <w:name w:val="3B2EF2DC7D304719A4FBD53FCF421BB8"/>
    <w:rsid w:val="002A6296"/>
  </w:style>
  <w:style w:type="paragraph" w:customStyle="1" w:styleId="996795F6A021484BB4006F0ECCD38E5D">
    <w:name w:val="996795F6A021484BB4006F0ECCD38E5D"/>
    <w:rsid w:val="002A6296"/>
  </w:style>
  <w:style w:type="paragraph" w:customStyle="1" w:styleId="2C0BD2E80A294706B22D01369D446EFD">
    <w:name w:val="2C0BD2E80A294706B22D01369D446EFD"/>
    <w:rsid w:val="002A6296"/>
  </w:style>
  <w:style w:type="paragraph" w:customStyle="1" w:styleId="474AF13648A5470691BBC71D6E29CC18">
    <w:name w:val="474AF13648A5470691BBC71D6E29CC18"/>
    <w:rsid w:val="002A6296"/>
  </w:style>
  <w:style w:type="paragraph" w:customStyle="1" w:styleId="EC8C10397FBB42229F20992DDCC02560">
    <w:name w:val="EC8C10397FBB42229F20992DDCC02560"/>
    <w:rsid w:val="002A6296"/>
  </w:style>
  <w:style w:type="paragraph" w:customStyle="1" w:styleId="034CB16DA6D041EDAE00B488FC3A7AAA">
    <w:name w:val="034CB16DA6D041EDAE00B488FC3A7AAA"/>
    <w:rsid w:val="002A6296"/>
  </w:style>
  <w:style w:type="paragraph" w:customStyle="1" w:styleId="604F88895AB040329428DF1F1409F192">
    <w:name w:val="604F88895AB040329428DF1F1409F192"/>
    <w:rsid w:val="002A6296"/>
  </w:style>
  <w:style w:type="paragraph" w:customStyle="1" w:styleId="A9A5654ECD194F388F7E72627A377C8A">
    <w:name w:val="A9A5654ECD194F388F7E72627A377C8A"/>
    <w:rsid w:val="002A6296"/>
  </w:style>
  <w:style w:type="paragraph" w:customStyle="1" w:styleId="44A1EADCB31548D9978909BBC1DFE1A9">
    <w:name w:val="44A1EADCB31548D9978909BBC1DFE1A9"/>
    <w:rsid w:val="002A6296"/>
  </w:style>
  <w:style w:type="paragraph" w:customStyle="1" w:styleId="555D088B025D4AF68122BA4AC9CF6F1B">
    <w:name w:val="555D088B025D4AF68122BA4AC9CF6F1B"/>
    <w:rsid w:val="00443439"/>
  </w:style>
  <w:style w:type="paragraph" w:customStyle="1" w:styleId="5DFE15E04F434086A6D7DB9EB786EC80">
    <w:name w:val="5DFE15E04F434086A6D7DB9EB786EC80"/>
    <w:rsid w:val="00443439"/>
  </w:style>
  <w:style w:type="paragraph" w:customStyle="1" w:styleId="F9969094C5954E019CE05550F234806A">
    <w:name w:val="F9969094C5954E019CE05550F234806A"/>
    <w:rsid w:val="00443439"/>
  </w:style>
  <w:style w:type="paragraph" w:customStyle="1" w:styleId="7497DCA7F30A41B8802ED7BC008CE0FE">
    <w:name w:val="7497DCA7F30A41B8802ED7BC008CE0FE"/>
    <w:rsid w:val="00443439"/>
  </w:style>
  <w:style w:type="paragraph" w:customStyle="1" w:styleId="4B99D5FA8B7F47C48152FD4F7B61F90B">
    <w:name w:val="4B99D5FA8B7F47C48152FD4F7B61F90B"/>
    <w:rsid w:val="00443439"/>
  </w:style>
  <w:style w:type="paragraph" w:customStyle="1" w:styleId="70556EBC4A3F4C8E8A96A0F6593F20EB">
    <w:name w:val="70556EBC4A3F4C8E8A96A0F6593F20EB"/>
    <w:rsid w:val="00443439"/>
  </w:style>
  <w:style w:type="paragraph" w:customStyle="1" w:styleId="40009565E5EA48CAADAD00D69A8048F4">
    <w:name w:val="40009565E5EA48CAADAD00D69A8048F4"/>
    <w:rsid w:val="00443439"/>
  </w:style>
  <w:style w:type="paragraph" w:customStyle="1" w:styleId="51E89662D1514608BFF8137611679198">
    <w:name w:val="51E89662D1514608BFF8137611679198"/>
    <w:rsid w:val="00443439"/>
  </w:style>
  <w:style w:type="paragraph" w:customStyle="1" w:styleId="F4311D0AF8C640AD80070539ADB5D602">
    <w:name w:val="F4311D0AF8C640AD80070539ADB5D602"/>
    <w:rsid w:val="00443439"/>
  </w:style>
  <w:style w:type="paragraph" w:customStyle="1" w:styleId="512E649FF5054F4E96A24002B42FEF06">
    <w:name w:val="512E649FF5054F4E96A24002B42FEF06"/>
    <w:rsid w:val="00443439"/>
  </w:style>
  <w:style w:type="paragraph" w:customStyle="1" w:styleId="4579F640DE5A4DBBAEF603F38BA833F7">
    <w:name w:val="4579F640DE5A4DBBAEF603F38BA833F7"/>
    <w:rsid w:val="00507A63"/>
  </w:style>
  <w:style w:type="paragraph" w:customStyle="1" w:styleId="63287096BF3147488039E0FD53E36BE8">
    <w:name w:val="63287096BF3147488039E0FD53E36BE8"/>
    <w:rsid w:val="00507A63"/>
  </w:style>
  <w:style w:type="paragraph" w:customStyle="1" w:styleId="B42E0E5980BB44A2AE3A484939A16B27">
    <w:name w:val="B42E0E5980BB44A2AE3A484939A16B27"/>
    <w:rsid w:val="00507A63"/>
  </w:style>
  <w:style w:type="paragraph" w:customStyle="1" w:styleId="25DFC21307C14B2F92FD335CEE88DDF2">
    <w:name w:val="25DFC21307C14B2F92FD335CEE88DDF2"/>
    <w:rsid w:val="00507A63"/>
  </w:style>
  <w:style w:type="paragraph" w:customStyle="1" w:styleId="9991C6E13628478D8E744749854F4221">
    <w:name w:val="9991C6E13628478D8E744749854F4221"/>
    <w:rsid w:val="007A5E71"/>
  </w:style>
  <w:style w:type="paragraph" w:customStyle="1" w:styleId="4D63D16B63D746C896FA3F128357CDEB">
    <w:name w:val="4D63D16B63D746C896FA3F128357CDEB"/>
    <w:rsid w:val="007A5E71"/>
  </w:style>
  <w:style w:type="paragraph" w:customStyle="1" w:styleId="581C9569C11E4F16BBE3E41CAF1F2FDE">
    <w:name w:val="581C9569C11E4F16BBE3E41CAF1F2FDE"/>
    <w:rsid w:val="007A5E71"/>
  </w:style>
  <w:style w:type="paragraph" w:customStyle="1" w:styleId="FA531FBD88D144E48252AB14CCA7E124">
    <w:name w:val="FA531FBD88D144E48252AB14CCA7E124"/>
    <w:rsid w:val="008163F2"/>
    <w:rPr>
      <w:lang w:val="sq-AL" w:eastAsia="sq-AL"/>
    </w:rPr>
  </w:style>
  <w:style w:type="paragraph" w:customStyle="1" w:styleId="814D381828924B719AF5BD8FD7E90AD2">
    <w:name w:val="814D381828924B719AF5BD8FD7E90AD2"/>
    <w:rsid w:val="0033064E"/>
  </w:style>
  <w:style w:type="paragraph" w:customStyle="1" w:styleId="B2642EC3965B46F6BF9B71244665AC35">
    <w:name w:val="B2642EC3965B46F6BF9B71244665AC35"/>
    <w:rsid w:val="0033064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88306FAC67046339876FFDDC8595D5D">
    <w:name w:val="888306FAC67046339876FFDDC8595D5D"/>
  </w:style>
  <w:style w:type="character" w:styleId="SubtleEmphasis">
    <w:name w:val="Subtle Emphasis"/>
    <w:basedOn w:val="DefaultParagraphFont"/>
    <w:unhideWhenUsed/>
    <w:qFormat/>
    <w:rsid w:val="007A5E71"/>
    <w:rPr>
      <w:i/>
      <w:iCs/>
      <w:color w:val="auto"/>
    </w:rPr>
  </w:style>
  <w:style w:type="paragraph" w:customStyle="1" w:styleId="22A3FB209DF542A7B7BEBCEE4C589369">
    <w:name w:val="22A3FB209DF542A7B7BEBCEE4C589369"/>
  </w:style>
  <w:style w:type="paragraph" w:customStyle="1" w:styleId="CE15517E57654F0298F8A75C186F49F2">
    <w:name w:val="CE15517E57654F0298F8A75C186F49F2"/>
  </w:style>
  <w:style w:type="paragraph" w:customStyle="1" w:styleId="17C547DE448F4A58959875CC0B99E69F">
    <w:name w:val="17C547DE448F4A58959875CC0B99E69F"/>
  </w:style>
  <w:style w:type="paragraph" w:customStyle="1" w:styleId="0FA079A9E9924CA48B97C9E5FAD4C935">
    <w:name w:val="0FA079A9E9924CA48B97C9E5FAD4C935"/>
  </w:style>
  <w:style w:type="paragraph" w:customStyle="1" w:styleId="1280819A228D4DF6A1EFA27187DF4C03">
    <w:name w:val="1280819A228D4DF6A1EFA27187DF4C03"/>
  </w:style>
  <w:style w:type="paragraph" w:customStyle="1" w:styleId="B1FA2EDF10FF4DDB8233F472CAAFCDCC">
    <w:name w:val="B1FA2EDF10FF4DDB8233F472CAAFCDCC"/>
  </w:style>
  <w:style w:type="paragraph" w:customStyle="1" w:styleId="A8D67512EE5A42009DEAE87A3990C2D6">
    <w:name w:val="A8D67512EE5A42009DEAE87A3990C2D6"/>
  </w:style>
  <w:style w:type="paragraph" w:customStyle="1" w:styleId="1FB44F705EF84F418325EAAC4D4767F1">
    <w:name w:val="1FB44F705EF84F418325EAAC4D4767F1"/>
  </w:style>
  <w:style w:type="paragraph" w:customStyle="1" w:styleId="70F75E03511A4E27913823C165FFE289">
    <w:name w:val="70F75E03511A4E27913823C165FFE289"/>
  </w:style>
  <w:style w:type="paragraph" w:customStyle="1" w:styleId="ED4CD6905EB94DFEB285ECFDDFDBA5A3">
    <w:name w:val="ED4CD6905EB94DFEB285ECFDDFDBA5A3"/>
  </w:style>
  <w:style w:type="paragraph" w:customStyle="1" w:styleId="3E6EBFE66C674EC7A8056E9B052AC65A">
    <w:name w:val="3E6EBFE66C674EC7A8056E9B052AC65A"/>
  </w:style>
  <w:style w:type="paragraph" w:customStyle="1" w:styleId="8006933D67A542D495A024EDB6AD9F8D">
    <w:name w:val="8006933D67A542D495A024EDB6AD9F8D"/>
  </w:style>
  <w:style w:type="paragraph" w:customStyle="1" w:styleId="1F31787001AC4DD9BCD9F5A1F0C3ACD4">
    <w:name w:val="1F31787001AC4DD9BCD9F5A1F0C3ACD4"/>
  </w:style>
  <w:style w:type="paragraph" w:customStyle="1" w:styleId="F06CFDC2C5784E658583F7C82994752D">
    <w:name w:val="F06CFDC2C5784E658583F7C82994752D"/>
  </w:style>
  <w:style w:type="paragraph" w:customStyle="1" w:styleId="571908C51DFF4695B5E639EA4D107C90">
    <w:name w:val="571908C51DFF4695B5E639EA4D107C90"/>
  </w:style>
  <w:style w:type="paragraph" w:customStyle="1" w:styleId="C10372FAD6E1421C99D233532D31A358">
    <w:name w:val="C10372FAD6E1421C99D233532D31A358"/>
    <w:rsid w:val="00383C01"/>
  </w:style>
  <w:style w:type="paragraph" w:customStyle="1" w:styleId="1BEA8F983F0149059A22FEE186C6EEE2">
    <w:name w:val="1BEA8F983F0149059A22FEE186C6EEE2"/>
    <w:rsid w:val="00383C01"/>
  </w:style>
  <w:style w:type="paragraph" w:customStyle="1" w:styleId="CC28CF699EA544CCB593A7F8EA7CE369">
    <w:name w:val="CC28CF699EA544CCB593A7F8EA7CE369"/>
    <w:rsid w:val="00383C01"/>
  </w:style>
  <w:style w:type="paragraph" w:customStyle="1" w:styleId="BFA97BD35A514583A37149BC2313DA22">
    <w:name w:val="BFA97BD35A514583A37149BC2313DA22"/>
    <w:rsid w:val="00383C01"/>
  </w:style>
  <w:style w:type="paragraph" w:customStyle="1" w:styleId="E787B80FA37A4AAAB46AA6962073998D">
    <w:name w:val="E787B80FA37A4AAAB46AA6962073998D"/>
    <w:rsid w:val="00383C01"/>
  </w:style>
  <w:style w:type="paragraph" w:customStyle="1" w:styleId="F7673F6539DD49888C4DC81A268D19E8">
    <w:name w:val="F7673F6539DD49888C4DC81A268D19E8"/>
    <w:rsid w:val="00383C01"/>
  </w:style>
  <w:style w:type="paragraph" w:customStyle="1" w:styleId="37CA1F04C1AB469FB5DB300A108D037B">
    <w:name w:val="37CA1F04C1AB469FB5DB300A108D037B"/>
    <w:rsid w:val="00383C01"/>
  </w:style>
  <w:style w:type="paragraph" w:customStyle="1" w:styleId="DD0B73B099464E05A5F128D81129BCCF">
    <w:name w:val="DD0B73B099464E05A5F128D81129BCCF"/>
    <w:rsid w:val="00383C01"/>
  </w:style>
  <w:style w:type="paragraph" w:customStyle="1" w:styleId="C90382E1F00D4983A77E5CF66CC01E82">
    <w:name w:val="C90382E1F00D4983A77E5CF66CC01E82"/>
    <w:rsid w:val="00383C01"/>
  </w:style>
  <w:style w:type="paragraph" w:customStyle="1" w:styleId="1E8CF00D80A14DA18C8168ED0FDCE34A">
    <w:name w:val="1E8CF00D80A14DA18C8168ED0FDCE34A"/>
    <w:rsid w:val="00383C01"/>
  </w:style>
  <w:style w:type="paragraph" w:customStyle="1" w:styleId="F728BF39C76B49F2B269B2564313CFA1">
    <w:name w:val="F728BF39C76B49F2B269B2564313CFA1"/>
    <w:rsid w:val="00383C01"/>
  </w:style>
  <w:style w:type="paragraph" w:customStyle="1" w:styleId="6FD4F750F065406D97CD11FA726E9CF2">
    <w:name w:val="6FD4F750F065406D97CD11FA726E9CF2"/>
    <w:rsid w:val="00383C01"/>
  </w:style>
  <w:style w:type="paragraph" w:customStyle="1" w:styleId="2ECA4B25196245C384128BA3838A5A46">
    <w:name w:val="2ECA4B25196245C384128BA3838A5A46"/>
    <w:rsid w:val="00383C01"/>
  </w:style>
  <w:style w:type="paragraph" w:customStyle="1" w:styleId="C08583DE10C44450AB198E5354F7C384">
    <w:name w:val="C08583DE10C44450AB198E5354F7C384"/>
    <w:rsid w:val="00383C01"/>
  </w:style>
  <w:style w:type="paragraph" w:customStyle="1" w:styleId="5FBB0FC8330C4CC89560EA5C3DBD5944">
    <w:name w:val="5FBB0FC8330C4CC89560EA5C3DBD5944"/>
    <w:rsid w:val="00383C01"/>
  </w:style>
  <w:style w:type="paragraph" w:customStyle="1" w:styleId="2BDF2FBB82E0499DB3B3134821231B48">
    <w:name w:val="2BDF2FBB82E0499DB3B3134821231B48"/>
    <w:rsid w:val="00383C01"/>
  </w:style>
  <w:style w:type="paragraph" w:customStyle="1" w:styleId="10361F6F31C44923BC05589752308CC1">
    <w:name w:val="10361F6F31C44923BC05589752308CC1"/>
    <w:rsid w:val="00383C01"/>
  </w:style>
  <w:style w:type="paragraph" w:customStyle="1" w:styleId="E23B924823D0474AB8CFE0C347030D35">
    <w:name w:val="E23B924823D0474AB8CFE0C347030D35"/>
    <w:rsid w:val="002A6296"/>
  </w:style>
  <w:style w:type="paragraph" w:customStyle="1" w:styleId="0912417298FE4A6AA1C98395C637A1EC">
    <w:name w:val="0912417298FE4A6AA1C98395C637A1EC"/>
    <w:rsid w:val="002A6296"/>
  </w:style>
  <w:style w:type="paragraph" w:customStyle="1" w:styleId="C99C9D322C7C4412B022561C471CE8B5">
    <w:name w:val="C99C9D322C7C4412B022561C471CE8B5"/>
    <w:rsid w:val="002A6296"/>
  </w:style>
  <w:style w:type="paragraph" w:customStyle="1" w:styleId="E8B36D3FB22F4F178AAF78CB979E63EB">
    <w:name w:val="E8B36D3FB22F4F178AAF78CB979E63EB"/>
    <w:rsid w:val="002A6296"/>
  </w:style>
  <w:style w:type="paragraph" w:customStyle="1" w:styleId="69EF0625940B4F0C9D225C23288840FB">
    <w:name w:val="69EF0625940B4F0C9D225C23288840FB"/>
    <w:rsid w:val="002A6296"/>
  </w:style>
  <w:style w:type="paragraph" w:customStyle="1" w:styleId="F3C40DD9469C47FBAB7A5B59B499B9BB">
    <w:name w:val="F3C40DD9469C47FBAB7A5B59B499B9BB"/>
    <w:rsid w:val="002A6296"/>
  </w:style>
  <w:style w:type="paragraph" w:customStyle="1" w:styleId="BF96B50AE48941EAAFE42D02BC0D0EE2">
    <w:name w:val="BF96B50AE48941EAAFE42D02BC0D0EE2"/>
    <w:rsid w:val="002A6296"/>
  </w:style>
  <w:style w:type="paragraph" w:customStyle="1" w:styleId="3B2EF2DC7D304719A4FBD53FCF421BB8">
    <w:name w:val="3B2EF2DC7D304719A4FBD53FCF421BB8"/>
    <w:rsid w:val="002A6296"/>
  </w:style>
  <w:style w:type="paragraph" w:customStyle="1" w:styleId="996795F6A021484BB4006F0ECCD38E5D">
    <w:name w:val="996795F6A021484BB4006F0ECCD38E5D"/>
    <w:rsid w:val="002A6296"/>
  </w:style>
  <w:style w:type="paragraph" w:customStyle="1" w:styleId="2C0BD2E80A294706B22D01369D446EFD">
    <w:name w:val="2C0BD2E80A294706B22D01369D446EFD"/>
    <w:rsid w:val="002A6296"/>
  </w:style>
  <w:style w:type="paragraph" w:customStyle="1" w:styleId="474AF13648A5470691BBC71D6E29CC18">
    <w:name w:val="474AF13648A5470691BBC71D6E29CC18"/>
    <w:rsid w:val="002A6296"/>
  </w:style>
  <w:style w:type="paragraph" w:customStyle="1" w:styleId="EC8C10397FBB42229F20992DDCC02560">
    <w:name w:val="EC8C10397FBB42229F20992DDCC02560"/>
    <w:rsid w:val="002A6296"/>
  </w:style>
  <w:style w:type="paragraph" w:customStyle="1" w:styleId="034CB16DA6D041EDAE00B488FC3A7AAA">
    <w:name w:val="034CB16DA6D041EDAE00B488FC3A7AAA"/>
    <w:rsid w:val="002A6296"/>
  </w:style>
  <w:style w:type="paragraph" w:customStyle="1" w:styleId="604F88895AB040329428DF1F1409F192">
    <w:name w:val="604F88895AB040329428DF1F1409F192"/>
    <w:rsid w:val="002A6296"/>
  </w:style>
  <w:style w:type="paragraph" w:customStyle="1" w:styleId="A9A5654ECD194F388F7E72627A377C8A">
    <w:name w:val="A9A5654ECD194F388F7E72627A377C8A"/>
    <w:rsid w:val="002A6296"/>
  </w:style>
  <w:style w:type="paragraph" w:customStyle="1" w:styleId="44A1EADCB31548D9978909BBC1DFE1A9">
    <w:name w:val="44A1EADCB31548D9978909BBC1DFE1A9"/>
    <w:rsid w:val="002A6296"/>
  </w:style>
  <w:style w:type="paragraph" w:customStyle="1" w:styleId="555D088B025D4AF68122BA4AC9CF6F1B">
    <w:name w:val="555D088B025D4AF68122BA4AC9CF6F1B"/>
    <w:rsid w:val="00443439"/>
  </w:style>
  <w:style w:type="paragraph" w:customStyle="1" w:styleId="5DFE15E04F434086A6D7DB9EB786EC80">
    <w:name w:val="5DFE15E04F434086A6D7DB9EB786EC80"/>
    <w:rsid w:val="00443439"/>
  </w:style>
  <w:style w:type="paragraph" w:customStyle="1" w:styleId="F9969094C5954E019CE05550F234806A">
    <w:name w:val="F9969094C5954E019CE05550F234806A"/>
    <w:rsid w:val="00443439"/>
  </w:style>
  <w:style w:type="paragraph" w:customStyle="1" w:styleId="7497DCA7F30A41B8802ED7BC008CE0FE">
    <w:name w:val="7497DCA7F30A41B8802ED7BC008CE0FE"/>
    <w:rsid w:val="00443439"/>
  </w:style>
  <w:style w:type="paragraph" w:customStyle="1" w:styleId="4B99D5FA8B7F47C48152FD4F7B61F90B">
    <w:name w:val="4B99D5FA8B7F47C48152FD4F7B61F90B"/>
    <w:rsid w:val="00443439"/>
  </w:style>
  <w:style w:type="paragraph" w:customStyle="1" w:styleId="70556EBC4A3F4C8E8A96A0F6593F20EB">
    <w:name w:val="70556EBC4A3F4C8E8A96A0F6593F20EB"/>
    <w:rsid w:val="00443439"/>
  </w:style>
  <w:style w:type="paragraph" w:customStyle="1" w:styleId="40009565E5EA48CAADAD00D69A8048F4">
    <w:name w:val="40009565E5EA48CAADAD00D69A8048F4"/>
    <w:rsid w:val="00443439"/>
  </w:style>
  <w:style w:type="paragraph" w:customStyle="1" w:styleId="51E89662D1514608BFF8137611679198">
    <w:name w:val="51E89662D1514608BFF8137611679198"/>
    <w:rsid w:val="00443439"/>
  </w:style>
  <w:style w:type="paragraph" w:customStyle="1" w:styleId="F4311D0AF8C640AD80070539ADB5D602">
    <w:name w:val="F4311D0AF8C640AD80070539ADB5D602"/>
    <w:rsid w:val="00443439"/>
  </w:style>
  <w:style w:type="paragraph" w:customStyle="1" w:styleId="512E649FF5054F4E96A24002B42FEF06">
    <w:name w:val="512E649FF5054F4E96A24002B42FEF06"/>
    <w:rsid w:val="00443439"/>
  </w:style>
  <w:style w:type="paragraph" w:customStyle="1" w:styleId="4579F640DE5A4DBBAEF603F38BA833F7">
    <w:name w:val="4579F640DE5A4DBBAEF603F38BA833F7"/>
    <w:rsid w:val="00507A63"/>
  </w:style>
  <w:style w:type="paragraph" w:customStyle="1" w:styleId="63287096BF3147488039E0FD53E36BE8">
    <w:name w:val="63287096BF3147488039E0FD53E36BE8"/>
    <w:rsid w:val="00507A63"/>
  </w:style>
  <w:style w:type="paragraph" w:customStyle="1" w:styleId="B42E0E5980BB44A2AE3A484939A16B27">
    <w:name w:val="B42E0E5980BB44A2AE3A484939A16B27"/>
    <w:rsid w:val="00507A63"/>
  </w:style>
  <w:style w:type="paragraph" w:customStyle="1" w:styleId="25DFC21307C14B2F92FD335CEE88DDF2">
    <w:name w:val="25DFC21307C14B2F92FD335CEE88DDF2"/>
    <w:rsid w:val="00507A63"/>
  </w:style>
  <w:style w:type="paragraph" w:customStyle="1" w:styleId="9991C6E13628478D8E744749854F4221">
    <w:name w:val="9991C6E13628478D8E744749854F4221"/>
    <w:rsid w:val="007A5E71"/>
  </w:style>
  <w:style w:type="paragraph" w:customStyle="1" w:styleId="4D63D16B63D746C896FA3F128357CDEB">
    <w:name w:val="4D63D16B63D746C896FA3F128357CDEB"/>
    <w:rsid w:val="007A5E71"/>
  </w:style>
  <w:style w:type="paragraph" w:customStyle="1" w:styleId="581C9569C11E4F16BBE3E41CAF1F2FDE">
    <w:name w:val="581C9569C11E4F16BBE3E41CAF1F2FDE"/>
    <w:rsid w:val="007A5E71"/>
  </w:style>
  <w:style w:type="paragraph" w:customStyle="1" w:styleId="FA531FBD88D144E48252AB14CCA7E124">
    <w:name w:val="FA531FBD88D144E48252AB14CCA7E124"/>
    <w:rsid w:val="008163F2"/>
    <w:rPr>
      <w:lang w:val="sq-AL" w:eastAsia="sq-AL"/>
    </w:rPr>
  </w:style>
  <w:style w:type="paragraph" w:customStyle="1" w:styleId="814D381828924B719AF5BD8FD7E90AD2">
    <w:name w:val="814D381828924B719AF5BD8FD7E90AD2"/>
    <w:rsid w:val="0033064E"/>
  </w:style>
  <w:style w:type="paragraph" w:customStyle="1" w:styleId="B2642EC3965B46F6BF9B71244665AC35">
    <w:name w:val="B2642EC3965B46F6BF9B71244665AC35"/>
    <w:rsid w:val="003306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Integral">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 xmlns:r="http://schemas.openxmlformats.org/officeDocument/2006/relationships"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87A86-92B5-4F24-9108-BC1A1998D61E}">
  <ds:schemaRefs>
    <ds:schemaRef ds:uri="http://schemas.microsoft.com/sharepoint/v3/contenttype/forms"/>
  </ds:schemaRefs>
</ds:datastoreItem>
</file>

<file path=customXml/itemProps2.xml><?xml version="1.0" encoding="utf-8"?>
<ds:datastoreItem xmlns:ds="http://schemas.openxmlformats.org/officeDocument/2006/customXml" ds:itemID="{32D17610-0681-49E8-9ECF-09BC16157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TS103463080.dotx</Template>
  <TotalTime>0</TotalTime>
  <Pages>2</Pages>
  <Words>298</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Erida Dobrushi</dc:creator>
  <cp:lastModifiedBy>Erida Dobrushi</cp:lastModifiedBy>
  <cp:revision>2</cp:revision>
  <cp:lastPrinted>2014-11-24T10:43:00Z</cp:lastPrinted>
  <dcterms:created xsi:type="dcterms:W3CDTF">2014-11-24T11:40:00Z</dcterms:created>
  <dcterms:modified xsi:type="dcterms:W3CDTF">2014-11-24T11:40:00Z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TC034630809991</vt:lpwstr>
  </property>
</Properties>
</file>